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7EB2D43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08C628AC" w14:textId="1166D5C8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OCTUBRE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51313CB" w14:textId="17C32853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744C85F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08D82DE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76DA0A7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40049C7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6B463CE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4158B27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42C2BF6E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4C9141F4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5381513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3DD14B4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4E6E2DB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3EDA924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5360898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16D6AD5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02CED7A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2C7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2C7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64FE09B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21964FC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31337D5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52BFE01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0AB226B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4213777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26E953F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23137DD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61AB628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4715A07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31ECFE9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7C860F1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4098A64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2815FC9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01FA651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493A632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0872763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31FB9C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1E8CCEF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5EE9386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22CAB11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69DEB45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0845D9F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7585E0E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3BE0D7A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0CC9F4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3635D15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6E80B48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484AF5F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38A2767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7699501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45CB410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095FA9D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957B55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3FE96B0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40120E4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491B8CF8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D943BD5" w14:textId="51B944C3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NOVIEMBRE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5AC816B2" w14:textId="385A32D9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4616860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22BEEE6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762D6C9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1809CD6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3F1CE05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370CF8D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01EF271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2A707B8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1AB241C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4D1364B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536B528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08910D1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387866E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188C914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6A476AD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60EE960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190101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3A04B57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306C5E3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3E9871F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7D97646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2AF1ED8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67AC071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23B9FBB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149638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1AFC65B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2655CE4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7728282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31C65A8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153540B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2AD1A21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1BB3C6C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74BB8B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67FD6C9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07EC00C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1A17303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59812C1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3168FCD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08B652A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3B2E5CB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240C3B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3EF4FBE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198250C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79FDD3C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3E41E52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69CF82E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54506DE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2C7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4EA16E6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AEF418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1628604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335DF2F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1547B5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AE3BB0C" w14:textId="64EB5CB6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DICIEMBRE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D8BA562" w14:textId="0DFE7E1F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1C608AFC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75A4463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4327F94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0DE3407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61845DB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2CCE2635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5B4217E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78322F8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7C17943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1FBE838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3331046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74EF9B2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24B6015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0A896DB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69A6DB8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0CD3A72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7F4FCF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07E7338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33BA13F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614C601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6A2CCA0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36FFC9C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6B2993E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7DC98E2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7DB9DA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21DD009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1556BD3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37D8C2A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2D96FA9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0420706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433BEAB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69EEAD7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953C65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719CB94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702E3B2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17A2CB5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62B0261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31CB2A4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57D648A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0209330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CCE256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72D6DE2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421944F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1D46285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1DA6DBB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2877C27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4891F80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7CF2264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43F7B5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4BED99C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2279FA6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D69F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2C72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AF3417" w:rsidRDefault="00ED5F48" w:rsidP="00C800A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ED5F48" w:rsidRPr="00AF3417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B5E0C" w14:textId="77777777" w:rsidR="00105BDE" w:rsidRDefault="00105BDE">
      <w:pPr>
        <w:spacing w:after="0"/>
      </w:pPr>
      <w:r>
        <w:separator/>
      </w:r>
    </w:p>
  </w:endnote>
  <w:endnote w:type="continuationSeparator" w:id="0">
    <w:p w14:paraId="26F94DBF" w14:textId="77777777" w:rsidR="00105BDE" w:rsidRDefault="00105B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1EA99" w14:textId="77777777" w:rsidR="00105BDE" w:rsidRDefault="00105BDE">
      <w:pPr>
        <w:spacing w:after="0"/>
      </w:pPr>
      <w:r>
        <w:separator/>
      </w:r>
    </w:p>
  </w:footnote>
  <w:footnote w:type="continuationSeparator" w:id="0">
    <w:p w14:paraId="06A76103" w14:textId="77777777" w:rsidR="00105BDE" w:rsidRDefault="00105B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4738"/>
    <w:rsid w:val="0005357B"/>
    <w:rsid w:val="00071356"/>
    <w:rsid w:val="00097A25"/>
    <w:rsid w:val="000A5A57"/>
    <w:rsid w:val="000D69FB"/>
    <w:rsid w:val="00105BDE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5E07"/>
    <w:rsid w:val="00416364"/>
    <w:rsid w:val="00431B29"/>
    <w:rsid w:val="00440416"/>
    <w:rsid w:val="00462EAD"/>
    <w:rsid w:val="00470760"/>
    <w:rsid w:val="004A6170"/>
    <w:rsid w:val="004F426D"/>
    <w:rsid w:val="004F6AAC"/>
    <w:rsid w:val="00512F2D"/>
    <w:rsid w:val="00543CC7"/>
    <w:rsid w:val="00544126"/>
    <w:rsid w:val="00570FBB"/>
    <w:rsid w:val="00583B82"/>
    <w:rsid w:val="005923AC"/>
    <w:rsid w:val="005B1CCD"/>
    <w:rsid w:val="005D5149"/>
    <w:rsid w:val="005E656F"/>
    <w:rsid w:val="00642A90"/>
    <w:rsid w:val="00667021"/>
    <w:rsid w:val="006974E1"/>
    <w:rsid w:val="006B6899"/>
    <w:rsid w:val="006C0896"/>
    <w:rsid w:val="006F513E"/>
    <w:rsid w:val="007A5540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5464"/>
    <w:rsid w:val="00A12667"/>
    <w:rsid w:val="00A14581"/>
    <w:rsid w:val="00A20E4C"/>
    <w:rsid w:val="00AA23D3"/>
    <w:rsid w:val="00AA3C50"/>
    <w:rsid w:val="00AE302A"/>
    <w:rsid w:val="00AE36BB"/>
    <w:rsid w:val="00AF3417"/>
    <w:rsid w:val="00B37C7E"/>
    <w:rsid w:val="00B47920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22C72"/>
    <w:rsid w:val="00E33F1A"/>
    <w:rsid w:val="00E50BDE"/>
    <w:rsid w:val="00E774CD"/>
    <w:rsid w:val="00E77E1D"/>
    <w:rsid w:val="00E97684"/>
    <w:rsid w:val="00ED5F48"/>
    <w:rsid w:val="00ED75B6"/>
    <w:rsid w:val="00F03C0A"/>
    <w:rsid w:val="00F91390"/>
    <w:rsid w:val="00F93E3B"/>
    <w:rsid w:val="00FA3FD9"/>
    <w:rsid w:val="00FB4B0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2021-12-09T15:28:00Z</dcterms:created>
  <dcterms:modified xsi:type="dcterms:W3CDTF">2021-12-09T15:28:00Z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