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7EB2D43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08C628AC" w14:textId="1166D5C8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OCTUBRE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51313CB" w14:textId="4BD65E58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02D815D" w14:textId="2505BBA2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744C85F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1CC8B071" w14:textId="08D82DE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A25A901" w14:textId="76DA0A7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1D16FEA" w14:textId="40049C78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ABF5B13" w14:textId="6B463CE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A158D24" w14:textId="4158B27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7D4827B" w14:textId="42C2BF6E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E9E91D0" w14:textId="4C9141F4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5381513E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6BC57C8" w14:textId="7C001B5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8061A7" w14:textId="55E7B14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22F473E" w14:textId="35F5C88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CCEDDE" w14:textId="6855133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CE170C" w14:textId="7199786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56E015" w14:textId="09EAF01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ADF4C5D" w14:textId="1C7884B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MonthStart10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воскресенье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21964FC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169FFA" w14:textId="4D4A593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603F53D" w14:textId="72FA157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0E40092" w14:textId="39271FF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F6D1F4" w14:textId="3CB839A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E17393" w14:textId="4FB68D0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C1BCADB" w14:textId="2F8361A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51422885" w14:textId="37DD350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4715A07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343FC40" w14:textId="34B767D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23101E2" w14:textId="31A1D55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2224C0" w14:textId="129D978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E8B817" w14:textId="0244160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EAF1C4" w14:textId="73F6E12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49DADF" w14:textId="06AA8B4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B5E98B9" w14:textId="621960A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31FB9C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3BAA67E" w14:textId="5F46D468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A91E366" w14:textId="74A5C5D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9CD9FA9" w14:textId="02D070A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730DE8" w14:textId="38874CF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8E94C42" w14:textId="4B9E28E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1F44B0" w14:textId="21439C85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F9ADD11" w14:textId="3EA542F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0CC9F4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327EB80" w14:textId="5C8975B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D827B45" w14:textId="2C83D0F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BFFAE0" w14:textId="4EA45E3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D086A65" w14:textId="6D3BEF1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6E68AD1" w14:textId="2371CF2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56863F3" w14:textId="4DAD72F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0CF03AC" w14:textId="1FCD13E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957B5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5070656" w14:textId="595ABBF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98AFD37" w14:textId="391614D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MonthEnd10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420F71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B39AC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4575F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BCB955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C2D1A52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491B8CF8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1D943BD5" w14:textId="51B944C3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NOVIEMBRE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5AC816B2" w14:textId="05AA444C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60D83A92" w14:textId="61BA8925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46168607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22BEEE6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762D6C9C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1809CD61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3F1CE05B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370CF8DF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1EF2710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2A707B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1AB241C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79C9742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42E03A3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2A895B1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66C71A0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676357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2FADD818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1C9BD15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MonthStart11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5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190101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174045AC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5DE4CCE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5BBD28E4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7FDE9FC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0D54322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0129CA7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58241B36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7149638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0F8E714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7993E3B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22EA662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3B0E5A7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4BDB66E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275EBAC9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74F93D6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4BB8B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692E13C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15962DC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4739805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214EAC25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3818A046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0184542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554DAE32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3240C3B6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4D53351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72CD5BA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3153B75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2C2FFF5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6C4297B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520B5FD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50BBF01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1AEF418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5DE058D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1FAB3D0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MonthEnd11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144FA3" w14:paraId="31547B57" w14:textId="77777777" w:rsidTr="00144FA3">
        <w:tc>
          <w:tcPr>
            <w:tcW w:w="2500" w:type="pct"/>
            <w:tcMar>
              <w:top w:w="113" w:type="dxa"/>
            </w:tcMar>
            <w:vAlign w:val="center"/>
          </w:tcPr>
          <w:p w14:paraId="6AE3BB0C" w14:textId="64EB5CB6" w:rsidR="00ED5F48" w:rsidRPr="00144FA3" w:rsidRDefault="00144FA3" w:rsidP="00ED5F48">
            <w:pPr>
              <w:pStyle w:val="ad"/>
              <w:jc w:val="left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DICIEMBRE</w:t>
            </w:r>
          </w:p>
        </w:tc>
        <w:tc>
          <w:tcPr>
            <w:tcW w:w="2500" w:type="pct"/>
            <w:tcMar>
              <w:top w:w="113" w:type="dxa"/>
            </w:tcMar>
            <w:vAlign w:val="center"/>
          </w:tcPr>
          <w:p w14:paraId="3D8BA562" w14:textId="78B544A1" w:rsidR="00ED5F48" w:rsidRPr="00144FA3" w:rsidRDefault="00ED5F48" w:rsidP="00ED5F48">
            <w:pPr>
              <w:pStyle w:val="ad"/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</w:pP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144FA3">
              <w:rPr>
                <w:rFonts w:cs="Arial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</w:tbl>
    <w:p w14:paraId="7D4CAD8A" w14:textId="3E62D5A8" w:rsidR="00ED5F48" w:rsidRPr="00144FA3" w:rsidRDefault="00ED5F48" w:rsidP="00ED5F48">
      <w:pPr>
        <w:pStyle w:val="Months"/>
        <w:jc w:val="center"/>
        <w:rPr>
          <w:rFonts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144FA3" w14:paraId="1C608AFC" w14:textId="77777777" w:rsidTr="00144FA3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75A4463A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4327F944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0DE34073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MI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61845DB7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JU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2CCE2635" w:rsidR="00ED5F48" w:rsidRPr="00144FA3" w:rsidRDefault="00144FA3" w:rsidP="00ED5F48">
            <w:pPr>
              <w:pStyle w:val="Days"/>
              <w:rPr>
                <w:rFonts w:cs="Arial"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noProof/>
                <w:color w:val="auto"/>
                <w:sz w:val="28"/>
                <w:szCs w:val="28"/>
                <w:lang w:bidi="ru-RU"/>
              </w:rPr>
              <w:t>VI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5B4217E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78322F86" w:rsidR="00ED5F48" w:rsidRPr="00144FA3" w:rsidRDefault="00144FA3" w:rsidP="00ED5F48">
            <w:pPr>
              <w:pStyle w:val="Days"/>
              <w:rPr>
                <w:rFonts w:cs="Arial"/>
                <w:b/>
                <w:bCs/>
                <w:noProof/>
                <w:color w:val="auto"/>
                <w:sz w:val="28"/>
                <w:szCs w:val="28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28"/>
                <w:szCs w:val="28"/>
                <w:lang w:bidi="ru-RU"/>
              </w:rPr>
              <w:t>DO</w:t>
            </w:r>
          </w:p>
        </w:tc>
      </w:tr>
      <w:tr w:rsidR="00ED5F48" w:rsidRPr="00144FA3" w14:paraId="7C17943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19213C2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2367231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3C3558A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44FA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122EC72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48DD555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6A0694F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4868343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MonthStart12 \@ dddd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7F4FCFD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107581D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79C5976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7E730E1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1A4CAB29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13F8D7B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4F8593D4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55A00453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67DB9DAF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0C84F9D2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51CE3A1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3FFCA31E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5F36B9F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3990BBF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5F19C80D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0E404EF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2953C655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587BD5B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2393B74D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141B0DEA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09EBB2C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40ED7C2F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376F5C40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27FC912B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5CCE256B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2A47991B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24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3CF9FFF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34B3C5D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2C7C903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4AB76AA1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175C708C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447BF68A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144FA3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ED5F48" w:rsidRPr="00144FA3" w14:paraId="043F7B53" w14:textId="77777777" w:rsidTr="00144FA3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00669BA3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0B4E20C0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FB4B0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DocVariable MonthEnd12 \@ d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2D7C5A"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144FA3">
              <w:rPr>
                <w:rFonts w:cs="Arial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144FA3" w:rsidRDefault="00ED5F48" w:rsidP="00C800AA">
            <w:pPr>
              <w:pStyle w:val="Dates"/>
              <w:jc w:val="right"/>
              <w:rPr>
                <w:rFonts w:cs="Arial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AF3417" w:rsidRDefault="00ED5F48" w:rsidP="00C800AA">
      <w:pPr>
        <w:pStyle w:val="a5"/>
        <w:rPr>
          <w:rFonts w:cs="Arial"/>
          <w:noProof/>
          <w:color w:val="auto"/>
          <w:sz w:val="2"/>
          <w:szCs w:val="2"/>
          <w:lang w:val="en-US"/>
        </w:rPr>
      </w:pPr>
    </w:p>
    <w:sectPr w:rsidR="00ED5F48" w:rsidRPr="00AF3417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7D8D6" w14:textId="77777777" w:rsidR="00DA3622" w:rsidRDefault="00DA3622">
      <w:pPr>
        <w:spacing w:after="0"/>
      </w:pPr>
      <w:r>
        <w:separator/>
      </w:r>
    </w:p>
  </w:endnote>
  <w:endnote w:type="continuationSeparator" w:id="0">
    <w:p w14:paraId="3EFDF668" w14:textId="77777777" w:rsidR="00DA3622" w:rsidRDefault="00DA36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4EE24" w14:textId="77777777" w:rsidR="00DA3622" w:rsidRDefault="00DA3622">
      <w:pPr>
        <w:spacing w:after="0"/>
      </w:pPr>
      <w:r>
        <w:separator/>
      </w:r>
    </w:p>
  </w:footnote>
  <w:footnote w:type="continuationSeparator" w:id="0">
    <w:p w14:paraId="13C8EC6A" w14:textId="77777777" w:rsidR="00DA3622" w:rsidRDefault="00DA36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24738"/>
    <w:rsid w:val="0005357B"/>
    <w:rsid w:val="00071356"/>
    <w:rsid w:val="00097A25"/>
    <w:rsid w:val="000A5A57"/>
    <w:rsid w:val="0011683E"/>
    <w:rsid w:val="001274F3"/>
    <w:rsid w:val="00144FA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5E07"/>
    <w:rsid w:val="00416364"/>
    <w:rsid w:val="00431B29"/>
    <w:rsid w:val="00440416"/>
    <w:rsid w:val="00462EAD"/>
    <w:rsid w:val="00470760"/>
    <w:rsid w:val="004A6170"/>
    <w:rsid w:val="004F426D"/>
    <w:rsid w:val="004F6AAC"/>
    <w:rsid w:val="00512F2D"/>
    <w:rsid w:val="00543CC7"/>
    <w:rsid w:val="00544126"/>
    <w:rsid w:val="00570FBB"/>
    <w:rsid w:val="00583B82"/>
    <w:rsid w:val="005923AC"/>
    <w:rsid w:val="005B1CCD"/>
    <w:rsid w:val="005D5149"/>
    <w:rsid w:val="005E656F"/>
    <w:rsid w:val="00642A90"/>
    <w:rsid w:val="00667021"/>
    <w:rsid w:val="006974E1"/>
    <w:rsid w:val="006B6899"/>
    <w:rsid w:val="006C0896"/>
    <w:rsid w:val="006F513E"/>
    <w:rsid w:val="007A5540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5464"/>
    <w:rsid w:val="00A12667"/>
    <w:rsid w:val="00A14581"/>
    <w:rsid w:val="00A20E4C"/>
    <w:rsid w:val="00AA23D3"/>
    <w:rsid w:val="00AA3C50"/>
    <w:rsid w:val="00AE302A"/>
    <w:rsid w:val="00AE36BB"/>
    <w:rsid w:val="00AF3417"/>
    <w:rsid w:val="00B37C7E"/>
    <w:rsid w:val="00B47920"/>
    <w:rsid w:val="00B65B09"/>
    <w:rsid w:val="00B85583"/>
    <w:rsid w:val="00B916A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A3622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A3FD9"/>
    <w:rsid w:val="00FB4B0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2021-12-09T13:08:00Z</dcterms:created>
  <dcterms:modified xsi:type="dcterms:W3CDTF">2021-12-09T13:08:00Z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