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491B8CF8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1D943BD5" w14:textId="51B944C3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NOVIEMBRE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5AC816B2" w14:textId="3939E9B8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2023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60D83A92" w14:textId="61BA8925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144FA3" w14:paraId="46168607" w14:textId="77777777" w:rsidTr="00144FA3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624BECF2" w14:textId="22BEEE67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15CDEE10" w14:textId="762D6C9C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8328FBE" w14:textId="1809CD61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6C11AC7" w14:textId="3F1CE05B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92D2B52" w14:textId="370CF8DF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4E3B942" w14:textId="01EF2710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5F471C53" w14:textId="2A707B86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1AB241C6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208744" w14:textId="5EE523D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F23BE8" w14:textId="407C56E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F104F4" w14:textId="3240FCB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57DE07" w14:textId="6C23824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EDA721" w14:textId="02CC7D8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318F1A" w14:textId="71ED5485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44BCADC" w14:textId="3A5987CE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1190101B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392197A" w14:textId="1957352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6E84146" w14:textId="6B33269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1D001C" w14:textId="7FABF10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99F84F" w14:textId="06F5784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D7A2C7" w14:textId="458C971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C68FC" w14:textId="67DF907F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FA46A54" w14:textId="3E3B878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71496383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EC68B63" w14:textId="640C5B6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1DE3BEC" w14:textId="1AB90B5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AD6FE0" w14:textId="2100609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A9C57C" w14:textId="27366F1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0A001C" w14:textId="26D848C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318C0" w14:textId="0995D765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CC94ADB" w14:textId="280C70FF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074BB8BF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7B7C06" w14:textId="41745A8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51A727" w14:textId="35A01B8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866D1E" w14:textId="00151D5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4EB99" w14:textId="08EB709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9EFBF0" w14:textId="0029D47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3F83D" w14:textId="2EB62BCE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6EBAA" w14:textId="33DDBF06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3240C3B6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EFB2A1C" w14:textId="1A816D0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48B7341" w14:textId="70B7612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D13A7C" w14:textId="6F43C77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BD97E4" w14:textId="0478580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78CE96" w14:textId="7D81A85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9A1247" w14:textId="28C83D9D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3BC1A11" w14:textId="6CE97298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1AEF418B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9A0E62B" w14:textId="00F843A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CAB03A5" w14:textId="6C9A09F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7ACE1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7008B6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10AE0D9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60972F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94C250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31547B57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6AE3BB0C" w14:textId="64EB5CB6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DICIEMBRE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3D8BA562" w14:textId="104A42EB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2023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7D4CAD8A" w14:textId="3E62D5A8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144FA3" w14:paraId="1C608AFC" w14:textId="77777777" w:rsidTr="00144FA3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1AA947D" w14:textId="75A4463A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080F3955" w14:textId="4327F944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B173504" w14:textId="0DE34073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459C1B2" w14:textId="61845DB7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2689FC3" w14:textId="2CCE2635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2C5A400" w14:textId="5B4217E6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3317BA1" w14:textId="78322F86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7C17943B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EC0A191" w14:textId="2DBD699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03151C" w14:textId="074AB92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4DC06B" w14:textId="2F72DAD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DB9C6B" w14:textId="1092E9D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0C7CA6" w14:textId="7B37218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16ECF4" w14:textId="50675630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B370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B370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8D4833" w14:textId="2542775E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07F4FCFD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F9E951E" w14:textId="0D41177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CB7923" w14:textId="083E28F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F31A5E" w14:textId="3071D31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475C4A" w14:textId="0720F3F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AC826A" w14:textId="40C942C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13D5FA" w14:textId="132F44D6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304BDE0" w14:textId="542BA561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67DB9DAF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C9A3BBE" w14:textId="72FA84B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3F2CCF4" w14:textId="11CF5BC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AD79D1" w14:textId="3EF0CB6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E272435" w14:textId="4F85E21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A50AED" w14:textId="531DB01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A101BC" w14:textId="47BDBD2E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7CC68C2" w14:textId="48A01971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2953C655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3D4027" w14:textId="3F18AE2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BD3027E" w14:textId="5E6AB3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136C06" w14:textId="7C9D4E5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23EA43" w14:textId="080D7B6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DEDC25" w14:textId="3F285CE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015B6" w14:textId="3A6D37C9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73DCFA5" w14:textId="6473B669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5CCE256B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DEC791C" w14:textId="33422A3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3EECC90" w14:textId="18361B6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2A7C4A" w14:textId="502FAB2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EF03C3" w14:textId="04D6F9A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704AB9" w14:textId="41CD070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EF70DB" w14:textId="595A7874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B370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B370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92646" w14:textId="5EB7B391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B370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B370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043F7B53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B7E597A" w14:textId="67B4ADE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B94D4" w14:textId="516AF12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370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C97E6E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6040DA4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C1197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8B8C80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099B848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B370D" w:rsidRPr="00144FA3" w14:paraId="73B28348" w14:textId="77777777" w:rsidTr="004C2919">
        <w:tc>
          <w:tcPr>
            <w:tcW w:w="2500" w:type="pct"/>
            <w:tcMar>
              <w:top w:w="113" w:type="dxa"/>
            </w:tcMar>
            <w:vAlign w:val="center"/>
          </w:tcPr>
          <w:p w14:paraId="7D758731" w14:textId="77777777" w:rsidR="00EB370D" w:rsidRPr="00144FA3" w:rsidRDefault="00EB370D" w:rsidP="004C2919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ENERO</w:t>
            </w:r>
          </w:p>
        </w:tc>
        <w:tc>
          <w:tcPr>
            <w:tcW w:w="2500" w:type="pct"/>
            <w:vAlign w:val="center"/>
          </w:tcPr>
          <w:p w14:paraId="20D05751" w14:textId="77777777" w:rsidR="00EB370D" w:rsidRPr="00144FA3" w:rsidRDefault="00EB370D" w:rsidP="004C2919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2024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22635E97" w14:textId="77777777" w:rsidR="00EB370D" w:rsidRPr="00144FA3" w:rsidRDefault="00EB370D" w:rsidP="00EB370D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  <w:bookmarkStart w:id="0" w:name="_Hlk38821049"/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487"/>
        <w:gridCol w:w="1501"/>
        <w:gridCol w:w="1500"/>
        <w:gridCol w:w="1500"/>
        <w:gridCol w:w="1500"/>
        <w:gridCol w:w="1500"/>
        <w:gridCol w:w="1461"/>
      </w:tblGrid>
      <w:tr w:rsidR="00EB370D" w:rsidRPr="00144FA3" w14:paraId="765EC2AF" w14:textId="77777777" w:rsidTr="004C2919">
        <w:trPr>
          <w:trHeight w:val="567"/>
        </w:trPr>
        <w:tc>
          <w:tcPr>
            <w:tcW w:w="711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59307D07" w14:textId="77777777" w:rsidR="00EB370D" w:rsidRPr="00144FA3" w:rsidRDefault="00EB370D" w:rsidP="004C2919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34395BE5" w14:textId="77777777" w:rsidR="00EB370D" w:rsidRPr="00144FA3" w:rsidRDefault="00EB370D" w:rsidP="004C2919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17873EAE" w14:textId="77777777" w:rsidR="00EB370D" w:rsidRPr="00144FA3" w:rsidRDefault="00EB370D" w:rsidP="004C2919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3A7C4E90" w14:textId="77777777" w:rsidR="00EB370D" w:rsidRPr="00144FA3" w:rsidRDefault="00EB370D" w:rsidP="004C2919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4DDEAA60" w14:textId="77777777" w:rsidR="00EB370D" w:rsidRPr="00144FA3" w:rsidRDefault="00EB370D" w:rsidP="004C2919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23B0A53" w14:textId="77777777" w:rsidR="00EB370D" w:rsidRPr="00144FA3" w:rsidRDefault="00EB370D" w:rsidP="004C2919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5E08101B" w14:textId="77777777" w:rsidR="00EB370D" w:rsidRPr="00144FA3" w:rsidRDefault="00EB370D" w:rsidP="004C2919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B370D" w:rsidRPr="00144FA3" w14:paraId="0287C52B" w14:textId="77777777" w:rsidTr="004C2919">
        <w:trPr>
          <w:trHeight w:val="567"/>
        </w:trPr>
        <w:tc>
          <w:tcPr>
            <w:tcW w:w="711" w:type="pct"/>
            <w:tcMar>
              <w:right w:w="142" w:type="dxa"/>
            </w:tcMar>
            <w:vAlign w:val="bottom"/>
          </w:tcPr>
          <w:p w14:paraId="2C5F9C7A" w14:textId="77777777" w:rsidR="00EB370D" w:rsidRPr="00144FA3" w:rsidRDefault="00EB370D" w:rsidP="004C2919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02B32F" w14:textId="77777777" w:rsidR="00EB370D" w:rsidRPr="00144FA3" w:rsidRDefault="00EB370D" w:rsidP="004C2919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1A0FB1F" w14:textId="77777777" w:rsidR="00EB370D" w:rsidRPr="00144FA3" w:rsidRDefault="00EB370D" w:rsidP="004C2919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7CEC793" w14:textId="77777777" w:rsidR="00EB370D" w:rsidRPr="00144FA3" w:rsidRDefault="00EB370D" w:rsidP="004C2919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CB4125" w14:textId="77777777" w:rsidR="00EB370D" w:rsidRPr="00144FA3" w:rsidRDefault="00EB370D" w:rsidP="004C2919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A8F1443" w14:textId="77777777" w:rsidR="00EB370D" w:rsidRPr="00144FA3" w:rsidRDefault="00EB370D" w:rsidP="004C2919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3E0936CA" w14:textId="77777777" w:rsidR="00EB370D" w:rsidRPr="00144FA3" w:rsidRDefault="00EB370D" w:rsidP="004C2919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B370D" w:rsidRPr="00144FA3" w14:paraId="2FE867B1" w14:textId="77777777" w:rsidTr="004C2919">
        <w:trPr>
          <w:trHeight w:val="567"/>
        </w:trPr>
        <w:tc>
          <w:tcPr>
            <w:tcW w:w="711" w:type="pct"/>
            <w:tcMar>
              <w:right w:w="142" w:type="dxa"/>
            </w:tcMar>
            <w:vAlign w:val="bottom"/>
          </w:tcPr>
          <w:p w14:paraId="2DA3B7AC" w14:textId="77777777" w:rsidR="00EB370D" w:rsidRPr="00144FA3" w:rsidRDefault="00EB370D" w:rsidP="004C2919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CA0C09" w14:textId="77777777" w:rsidR="00EB370D" w:rsidRPr="00144FA3" w:rsidRDefault="00EB370D" w:rsidP="004C2919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3CC235" w14:textId="77777777" w:rsidR="00EB370D" w:rsidRPr="00144FA3" w:rsidRDefault="00EB370D" w:rsidP="004C2919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BF35EB8" w14:textId="77777777" w:rsidR="00EB370D" w:rsidRPr="00144FA3" w:rsidRDefault="00EB370D" w:rsidP="004C2919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2858F3D" w14:textId="77777777" w:rsidR="00EB370D" w:rsidRPr="00144FA3" w:rsidRDefault="00EB370D" w:rsidP="004C2919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8D4DB32" w14:textId="77777777" w:rsidR="00EB370D" w:rsidRPr="00144FA3" w:rsidRDefault="00EB370D" w:rsidP="004C2919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28E9E44F" w14:textId="77777777" w:rsidR="00EB370D" w:rsidRPr="00144FA3" w:rsidRDefault="00EB370D" w:rsidP="004C2919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B370D" w:rsidRPr="00144FA3" w14:paraId="58413D54" w14:textId="77777777" w:rsidTr="004C2919">
        <w:trPr>
          <w:trHeight w:val="567"/>
        </w:trPr>
        <w:tc>
          <w:tcPr>
            <w:tcW w:w="711" w:type="pct"/>
            <w:tcMar>
              <w:right w:w="142" w:type="dxa"/>
            </w:tcMar>
            <w:vAlign w:val="bottom"/>
          </w:tcPr>
          <w:p w14:paraId="01DEC599" w14:textId="77777777" w:rsidR="00EB370D" w:rsidRPr="00144FA3" w:rsidRDefault="00EB370D" w:rsidP="004C2919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A4F3F52" w14:textId="77777777" w:rsidR="00EB370D" w:rsidRPr="00144FA3" w:rsidRDefault="00EB370D" w:rsidP="004C2919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3D043C" w14:textId="77777777" w:rsidR="00EB370D" w:rsidRPr="00144FA3" w:rsidRDefault="00EB370D" w:rsidP="004C2919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D83B4E" w14:textId="77777777" w:rsidR="00EB370D" w:rsidRPr="00144FA3" w:rsidRDefault="00EB370D" w:rsidP="004C2919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A67DA15" w14:textId="77777777" w:rsidR="00EB370D" w:rsidRPr="00144FA3" w:rsidRDefault="00EB370D" w:rsidP="004C2919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D261AB1" w14:textId="77777777" w:rsidR="00EB370D" w:rsidRPr="00144FA3" w:rsidRDefault="00EB370D" w:rsidP="004C2919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79DAC194" w14:textId="77777777" w:rsidR="00EB370D" w:rsidRPr="00144FA3" w:rsidRDefault="00EB370D" w:rsidP="004C2919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B370D" w:rsidRPr="00144FA3" w14:paraId="1798781D" w14:textId="77777777" w:rsidTr="004C2919">
        <w:trPr>
          <w:trHeight w:val="567"/>
        </w:trPr>
        <w:tc>
          <w:tcPr>
            <w:tcW w:w="711" w:type="pct"/>
            <w:tcMar>
              <w:right w:w="142" w:type="dxa"/>
            </w:tcMar>
            <w:vAlign w:val="bottom"/>
          </w:tcPr>
          <w:p w14:paraId="59DAB560" w14:textId="77777777" w:rsidR="00EB370D" w:rsidRPr="00144FA3" w:rsidRDefault="00EB370D" w:rsidP="004C2919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6D195D" w14:textId="77777777" w:rsidR="00EB370D" w:rsidRPr="00144FA3" w:rsidRDefault="00EB370D" w:rsidP="004C2919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72D76F" w14:textId="77777777" w:rsidR="00EB370D" w:rsidRPr="00144FA3" w:rsidRDefault="00EB370D" w:rsidP="004C2919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ABF7E36" w14:textId="77777777" w:rsidR="00EB370D" w:rsidRPr="00144FA3" w:rsidRDefault="00EB370D" w:rsidP="004C2919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59C2FE" w14:textId="77777777" w:rsidR="00EB370D" w:rsidRPr="00144FA3" w:rsidRDefault="00EB370D" w:rsidP="004C2919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19A8143" w14:textId="77777777" w:rsidR="00EB370D" w:rsidRPr="00144FA3" w:rsidRDefault="00EB370D" w:rsidP="004C2919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0F5DABE7" w14:textId="77777777" w:rsidR="00EB370D" w:rsidRPr="00144FA3" w:rsidRDefault="00EB370D" w:rsidP="004C2919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B370D" w:rsidRPr="00144FA3" w14:paraId="7F3C211E" w14:textId="77777777" w:rsidTr="004C2919">
        <w:trPr>
          <w:trHeight w:val="567"/>
        </w:trPr>
        <w:tc>
          <w:tcPr>
            <w:tcW w:w="711" w:type="pct"/>
            <w:tcMar>
              <w:right w:w="142" w:type="dxa"/>
            </w:tcMar>
            <w:vAlign w:val="bottom"/>
          </w:tcPr>
          <w:p w14:paraId="4F44B70B" w14:textId="77777777" w:rsidR="00EB370D" w:rsidRPr="00144FA3" w:rsidRDefault="00EB370D" w:rsidP="004C2919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2EF7EA" w14:textId="77777777" w:rsidR="00EB370D" w:rsidRPr="00144FA3" w:rsidRDefault="00EB370D" w:rsidP="004C2919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E99A76" w14:textId="77777777" w:rsidR="00EB370D" w:rsidRPr="00144FA3" w:rsidRDefault="00EB370D" w:rsidP="004C2919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D75B2A" w14:textId="77777777" w:rsidR="00EB370D" w:rsidRPr="00144FA3" w:rsidRDefault="00EB370D" w:rsidP="004C2919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D119DF" w14:textId="77777777" w:rsidR="00EB370D" w:rsidRPr="00144FA3" w:rsidRDefault="00EB370D" w:rsidP="004C2919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ADA6205" w14:textId="77777777" w:rsidR="00EB370D" w:rsidRPr="00144FA3" w:rsidRDefault="00EB370D" w:rsidP="004C2919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66EF23C5" w14:textId="77777777" w:rsidR="00EB370D" w:rsidRPr="00144FA3" w:rsidRDefault="00EB370D" w:rsidP="004C2919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B370D" w:rsidRPr="00144FA3" w14:paraId="222A0948" w14:textId="77777777" w:rsidTr="004C2919">
        <w:trPr>
          <w:trHeight w:val="567"/>
        </w:trPr>
        <w:tc>
          <w:tcPr>
            <w:tcW w:w="711" w:type="pct"/>
            <w:tcMar>
              <w:right w:w="142" w:type="dxa"/>
            </w:tcMar>
            <w:vAlign w:val="bottom"/>
          </w:tcPr>
          <w:p w14:paraId="40CF72F6" w14:textId="77777777" w:rsidR="00EB370D" w:rsidRPr="00144FA3" w:rsidRDefault="00EB370D" w:rsidP="004C2919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7A12F8" w14:textId="77777777" w:rsidR="00EB370D" w:rsidRPr="00144FA3" w:rsidRDefault="00EB370D" w:rsidP="004C2919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36987F" w14:textId="77777777" w:rsidR="00EB370D" w:rsidRPr="00144FA3" w:rsidRDefault="00EB370D" w:rsidP="004C2919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852944" w14:textId="77777777" w:rsidR="00EB370D" w:rsidRPr="00144FA3" w:rsidRDefault="00EB370D" w:rsidP="004C2919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8CC32F" w14:textId="77777777" w:rsidR="00EB370D" w:rsidRPr="00144FA3" w:rsidRDefault="00EB370D" w:rsidP="004C2919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28C5BB" w14:textId="77777777" w:rsidR="00EB370D" w:rsidRPr="00144FA3" w:rsidRDefault="00EB370D" w:rsidP="004C2919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553660BD" w14:textId="77777777" w:rsidR="00EB370D" w:rsidRPr="00144FA3" w:rsidRDefault="00EB370D" w:rsidP="004C2919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  <w:bookmarkEnd w:id="0"/>
    </w:tbl>
    <w:p w14:paraId="50D5D5A5" w14:textId="77777777" w:rsidR="00ED5F48" w:rsidRPr="00AF3417" w:rsidRDefault="00ED5F48" w:rsidP="00C800AA">
      <w:pPr>
        <w:pStyle w:val="a5"/>
        <w:rPr>
          <w:rFonts w:cs="Arial"/>
          <w:noProof/>
          <w:color w:val="auto"/>
          <w:sz w:val="2"/>
          <w:szCs w:val="2"/>
          <w:lang w:val="en-US"/>
        </w:rPr>
      </w:pPr>
    </w:p>
    <w:sectPr w:rsidR="00ED5F48" w:rsidRPr="00AF3417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61E5D" w14:textId="77777777" w:rsidR="00B27997" w:rsidRDefault="00B27997">
      <w:pPr>
        <w:spacing w:after="0"/>
      </w:pPr>
      <w:r>
        <w:separator/>
      </w:r>
    </w:p>
  </w:endnote>
  <w:endnote w:type="continuationSeparator" w:id="0">
    <w:p w14:paraId="45E14C1E" w14:textId="77777777" w:rsidR="00B27997" w:rsidRDefault="00B279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1B209B" w14:textId="77777777" w:rsidR="00B27997" w:rsidRDefault="00B27997">
      <w:pPr>
        <w:spacing w:after="0"/>
      </w:pPr>
      <w:r>
        <w:separator/>
      </w:r>
    </w:p>
  </w:footnote>
  <w:footnote w:type="continuationSeparator" w:id="0">
    <w:p w14:paraId="09D7BC1A" w14:textId="77777777" w:rsidR="00B27997" w:rsidRDefault="00B2799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24738"/>
    <w:rsid w:val="0005357B"/>
    <w:rsid w:val="00071356"/>
    <w:rsid w:val="00097A25"/>
    <w:rsid w:val="000A5A57"/>
    <w:rsid w:val="0011683E"/>
    <w:rsid w:val="001274F3"/>
    <w:rsid w:val="00144FA3"/>
    <w:rsid w:val="00151CCE"/>
    <w:rsid w:val="001B01F9"/>
    <w:rsid w:val="001C41F9"/>
    <w:rsid w:val="00285C1D"/>
    <w:rsid w:val="002D7C5A"/>
    <w:rsid w:val="003327F5"/>
    <w:rsid w:val="00340CAF"/>
    <w:rsid w:val="003C0D41"/>
    <w:rsid w:val="003E085C"/>
    <w:rsid w:val="003E7B3A"/>
    <w:rsid w:val="0041078B"/>
    <w:rsid w:val="00415E07"/>
    <w:rsid w:val="00416364"/>
    <w:rsid w:val="00431B29"/>
    <w:rsid w:val="00440416"/>
    <w:rsid w:val="00462EAD"/>
    <w:rsid w:val="00470760"/>
    <w:rsid w:val="004A6170"/>
    <w:rsid w:val="004F426D"/>
    <w:rsid w:val="004F6AAC"/>
    <w:rsid w:val="00512F2D"/>
    <w:rsid w:val="00543CC7"/>
    <w:rsid w:val="00544126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D45A1"/>
    <w:rsid w:val="007F564D"/>
    <w:rsid w:val="008A60DF"/>
    <w:rsid w:val="008B1201"/>
    <w:rsid w:val="008F16F7"/>
    <w:rsid w:val="00903898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AF3417"/>
    <w:rsid w:val="00B27997"/>
    <w:rsid w:val="00B37C7E"/>
    <w:rsid w:val="00B47920"/>
    <w:rsid w:val="00B65B09"/>
    <w:rsid w:val="00B85583"/>
    <w:rsid w:val="00B916A0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6B33"/>
    <w:rsid w:val="00DD2C96"/>
    <w:rsid w:val="00DE32AC"/>
    <w:rsid w:val="00DE3363"/>
    <w:rsid w:val="00E1407A"/>
    <w:rsid w:val="00E33F1A"/>
    <w:rsid w:val="00E50BDE"/>
    <w:rsid w:val="00E774CD"/>
    <w:rsid w:val="00E77E1D"/>
    <w:rsid w:val="00E97684"/>
    <w:rsid w:val="00EB370D"/>
    <w:rsid w:val="00ED5F48"/>
    <w:rsid w:val="00ED75B6"/>
    <w:rsid w:val="00F91390"/>
    <w:rsid w:val="00F93E3B"/>
    <w:rsid w:val="00FA3FD9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2021-12-09T15:43:00Z</dcterms:created>
  <dcterms:modified xsi:type="dcterms:W3CDTF">2021-12-09T15:43:00Z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