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144FA3" w14:paraId="784B55A0" w14:textId="77777777" w:rsidTr="00144FA3">
        <w:tc>
          <w:tcPr>
            <w:tcW w:w="2500" w:type="pct"/>
            <w:tcMar>
              <w:top w:w="113" w:type="dxa"/>
            </w:tcMar>
            <w:vAlign w:val="center"/>
          </w:tcPr>
          <w:p w14:paraId="37FAAA50" w14:textId="4EA5B09A" w:rsidR="00ED5F48" w:rsidRPr="00144FA3" w:rsidRDefault="00144FA3" w:rsidP="00ED5F48">
            <w:pPr>
              <w:pStyle w:val="ad"/>
              <w:jc w:val="left"/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</w:pP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t>MARZO</w:t>
            </w:r>
          </w:p>
        </w:tc>
        <w:tc>
          <w:tcPr>
            <w:tcW w:w="2500" w:type="pct"/>
            <w:tcMar>
              <w:top w:w="113" w:type="dxa"/>
            </w:tcMar>
            <w:vAlign w:val="center"/>
          </w:tcPr>
          <w:p w14:paraId="26647E3B" w14:textId="1FEBADCD" w:rsidR="00ED5F48" w:rsidRPr="00144FA3" w:rsidRDefault="00ED5F48" w:rsidP="00ED5F48">
            <w:pPr>
              <w:pStyle w:val="ad"/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</w:pP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t>2025</w:t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</w:tr>
    </w:tbl>
    <w:p w14:paraId="24BEBF7E" w14:textId="29E5ADCC" w:rsidR="00ED5F48" w:rsidRPr="00144FA3" w:rsidRDefault="00ED5F48" w:rsidP="00ED5F48">
      <w:pPr>
        <w:pStyle w:val="Months"/>
        <w:jc w:val="center"/>
        <w:rPr>
          <w:rFonts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81"/>
        <w:gridCol w:w="1497"/>
        <w:gridCol w:w="1500"/>
        <w:gridCol w:w="1500"/>
        <w:gridCol w:w="1500"/>
        <w:gridCol w:w="1500"/>
        <w:gridCol w:w="1471"/>
      </w:tblGrid>
      <w:tr w:rsidR="00ED5F48" w:rsidRPr="00144FA3" w14:paraId="560D596D" w14:textId="77777777" w:rsidTr="00144FA3">
        <w:trPr>
          <w:trHeight w:val="567"/>
        </w:trPr>
        <w:tc>
          <w:tcPr>
            <w:tcW w:w="708" w:type="pct"/>
            <w:shd w:val="clear" w:color="auto" w:fill="F2F2F2" w:themeFill="background1" w:themeFillShade="F2"/>
            <w:vAlign w:val="center"/>
          </w:tcPr>
          <w:p w14:paraId="44C5013E" w14:textId="5C27D56E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LU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54CD7167" w14:textId="2953A394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MA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8845A00" w14:textId="01CB7064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MI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387DAD2F" w14:textId="05358B37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JU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4869AF3A" w14:textId="742DD91F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VI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9742508" w14:textId="4742F2B0" w:rsidR="00ED5F48" w:rsidRPr="00144FA3" w:rsidRDefault="00144FA3" w:rsidP="00ED5F48">
            <w:pPr>
              <w:pStyle w:val="Days"/>
              <w:rPr>
                <w:rFonts w:cs="Arial"/>
                <w:b/>
                <w:bCs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28"/>
                <w:szCs w:val="28"/>
                <w:lang w:bidi="ru-RU"/>
              </w:rPr>
              <w:t>SA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17BD5908" w14:textId="1666356C" w:rsidR="00ED5F48" w:rsidRPr="00144FA3" w:rsidRDefault="00144FA3" w:rsidP="00ED5F48">
            <w:pPr>
              <w:pStyle w:val="Days"/>
              <w:rPr>
                <w:rFonts w:cs="Arial"/>
                <w:b/>
                <w:bCs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28"/>
                <w:szCs w:val="28"/>
                <w:lang w:bidi="ru-RU"/>
              </w:rPr>
              <w:t>DO</w:t>
            </w:r>
          </w:p>
        </w:tc>
      </w:tr>
      <w:tr w:rsidR="00ED5F48" w:rsidRPr="00144FA3" w14:paraId="630DC1FC" w14:textId="77777777" w:rsidTr="00144FA3">
        <w:trPr>
          <w:trHeight w:val="56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592C9C6A" w14:textId="12C1D599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“понедельник" 1 ""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F7964FA" w14:textId="7AA5E48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“вторник"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2395D4" w14:textId="66937844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“среда"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33792AC" w14:textId="474303D1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“четверг"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602B436" w14:textId="102596E0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= “пятница"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0C872C2" w14:textId="0F60D438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“суббота" 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B701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B701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B701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4E7289B" w14:textId="3D7224C6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“воскресенье" 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2E722F99" w14:textId="77777777" w:rsidTr="00144FA3">
        <w:trPr>
          <w:trHeight w:val="56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21D7CE2B" w14:textId="269E827C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F0D177E" w14:textId="73484192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44B2EBD" w14:textId="7B8D088C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4CED24" w14:textId="1A1BD0D6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93247CF" w14:textId="59058B1E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8F99FDA" w14:textId="361A7859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B7624E4" w14:textId="652B053D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1B29EB07" w14:textId="77777777" w:rsidTr="00144FA3">
        <w:trPr>
          <w:trHeight w:val="56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6D98C24B" w14:textId="261897ED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8629C8D" w14:textId="6251ACC1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A1C96E1" w14:textId="03BA05A3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D4FE6B" w14:textId="7895DFCC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31300D" w14:textId="2421C43F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50D531D" w14:textId="44869004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B3A6B0F" w14:textId="04DB7C39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63061927" w14:textId="77777777" w:rsidTr="00144FA3">
        <w:trPr>
          <w:trHeight w:val="56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322A3772" w14:textId="777E0324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89DEA55" w14:textId="40DABFB3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D337127" w14:textId="4783AD9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988E0CD" w14:textId="2893A43F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324E739" w14:textId="774C0D9D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9C74BE0" w14:textId="643EB227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DB6A5DD" w14:textId="06DB8864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2EFD4BD9" w14:textId="77777777" w:rsidTr="00144FA3">
        <w:trPr>
          <w:trHeight w:val="56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7BFFCF65" w14:textId="7902D06C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FC45AEB" w14:textId="4A13E2A6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E09B59" w14:textId="1DEC430D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B48518" w14:textId="0D27FDE3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62A271" w14:textId="4A6A855D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7FE8FC8" w14:textId="10B16A76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3B701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3B701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BDED77A" w14:textId="2215B385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3B701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53597095" w14:textId="77777777" w:rsidTr="00144FA3">
        <w:trPr>
          <w:trHeight w:val="56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4653864B" w14:textId="20D8E988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D53C982" w14:textId="5E5207DF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2664708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8BFF0B3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681C0FE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AD5B26D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32AFDD9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144FA3" w14:paraId="7FAF298C" w14:textId="77777777" w:rsidTr="00144FA3">
        <w:tc>
          <w:tcPr>
            <w:tcW w:w="2500" w:type="pct"/>
            <w:tcMar>
              <w:top w:w="113" w:type="dxa"/>
            </w:tcMar>
            <w:vAlign w:val="center"/>
          </w:tcPr>
          <w:p w14:paraId="0B71B109" w14:textId="2D64F11A" w:rsidR="00ED5F48" w:rsidRPr="00144FA3" w:rsidRDefault="00144FA3" w:rsidP="00ED5F48">
            <w:pPr>
              <w:pStyle w:val="ad"/>
              <w:jc w:val="left"/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</w:pP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t>ABRIL</w:t>
            </w:r>
          </w:p>
        </w:tc>
        <w:tc>
          <w:tcPr>
            <w:tcW w:w="2500" w:type="pct"/>
            <w:tcMar>
              <w:top w:w="113" w:type="dxa"/>
            </w:tcMar>
            <w:vAlign w:val="center"/>
          </w:tcPr>
          <w:p w14:paraId="23A157B9" w14:textId="7E76E1C1" w:rsidR="00ED5F48" w:rsidRPr="00144FA3" w:rsidRDefault="00ED5F48" w:rsidP="00ED5F48">
            <w:pPr>
              <w:pStyle w:val="ad"/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</w:pP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t>2025</w:t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</w:tr>
    </w:tbl>
    <w:p w14:paraId="3208FF17" w14:textId="726E9943" w:rsidR="00ED5F48" w:rsidRPr="00144FA3" w:rsidRDefault="00ED5F48" w:rsidP="00ED5F48">
      <w:pPr>
        <w:pStyle w:val="Months"/>
        <w:jc w:val="center"/>
        <w:rPr>
          <w:rFonts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81"/>
        <w:gridCol w:w="1497"/>
        <w:gridCol w:w="1500"/>
        <w:gridCol w:w="1500"/>
        <w:gridCol w:w="1500"/>
        <w:gridCol w:w="1500"/>
        <w:gridCol w:w="1471"/>
      </w:tblGrid>
      <w:tr w:rsidR="00ED5F48" w:rsidRPr="00144FA3" w14:paraId="4B2EB927" w14:textId="77777777" w:rsidTr="00144FA3">
        <w:trPr>
          <w:trHeight w:val="567"/>
        </w:trPr>
        <w:tc>
          <w:tcPr>
            <w:tcW w:w="708" w:type="pct"/>
            <w:shd w:val="clear" w:color="auto" w:fill="F2F2F2" w:themeFill="background1" w:themeFillShade="F2"/>
            <w:vAlign w:val="center"/>
          </w:tcPr>
          <w:p w14:paraId="1E2EE8E7" w14:textId="00F8259E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LU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08A9ADB4" w14:textId="769C4C7D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MA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70798650" w14:textId="3A9F3383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MI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0122A68C" w14:textId="60BEAEF6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JU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295C0986" w14:textId="045CF9E2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VI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4AE62A27" w14:textId="3967F779" w:rsidR="00ED5F48" w:rsidRPr="00144FA3" w:rsidRDefault="00144FA3" w:rsidP="00ED5F48">
            <w:pPr>
              <w:pStyle w:val="Days"/>
              <w:rPr>
                <w:rFonts w:cs="Arial"/>
                <w:b/>
                <w:bCs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28"/>
                <w:szCs w:val="28"/>
                <w:lang w:bidi="ru-RU"/>
              </w:rPr>
              <w:t>SA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7AEC02A7" w14:textId="55986305" w:rsidR="00ED5F48" w:rsidRPr="00144FA3" w:rsidRDefault="00144FA3" w:rsidP="00ED5F48">
            <w:pPr>
              <w:pStyle w:val="Days"/>
              <w:rPr>
                <w:rFonts w:cs="Arial"/>
                <w:b/>
                <w:bCs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28"/>
                <w:szCs w:val="28"/>
                <w:lang w:bidi="ru-RU"/>
              </w:rPr>
              <w:t>DO</w:t>
            </w:r>
          </w:p>
        </w:tc>
      </w:tr>
      <w:tr w:rsidR="00ED5F48" w:rsidRPr="00144FA3" w14:paraId="6A54C37E" w14:textId="77777777" w:rsidTr="00144FA3">
        <w:trPr>
          <w:trHeight w:val="56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5A81EA01" w14:textId="29C8971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“понедельник" 1 ""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4FB043A" w14:textId="6922A643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“вторник"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B701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B701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3B701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B701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3B701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CDDF311" w14:textId="112538A8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“среда"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3B701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3B701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C2D6C1" w14:textId="6C05DC43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“четверг"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3B701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3B701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2B55C17" w14:textId="046D28D8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= “пятница"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3B701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3B701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29ABE1D" w14:textId="3D4D75C6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“суббота" 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57C3D9E" w14:textId="12F01E7D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“воскресенье" 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7EB2B2FA" w14:textId="77777777" w:rsidTr="00144FA3">
        <w:trPr>
          <w:trHeight w:val="56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50DCA498" w14:textId="28D1A0A9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BA343AB" w14:textId="5158F3FA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67D8E8" w14:textId="4EB2BBBA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F8F156" w14:textId="469F42E1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4F146E" w14:textId="2869E92C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8CFC167" w14:textId="16A294AA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53B4AD5" w14:textId="5CFF42CA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3002DD0F" w14:textId="77777777" w:rsidTr="00144FA3">
        <w:trPr>
          <w:trHeight w:val="56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28892CB7" w14:textId="15E8F81B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18520C1" w14:textId="2AD6F72C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B464F66" w14:textId="70BB93A3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60DA3E" w14:textId="2FA5B628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A13C5D" w14:textId="45E25EAD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5958C56" w14:textId="5BC58D76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5357CD5" w14:textId="1AA66BC5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568BAFAE" w14:textId="77777777" w:rsidTr="00144FA3">
        <w:trPr>
          <w:trHeight w:val="56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78E74E94" w14:textId="5DA9627A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CBE8491" w14:textId="49F4407F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3F091CF" w14:textId="56BFF3A5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167198" w14:textId="2CB171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B107AF4" w14:textId="69BA1289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49DF52" w14:textId="4059544D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7093039" w14:textId="3884955B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5D73EBF0" w14:textId="77777777" w:rsidTr="00144FA3">
        <w:trPr>
          <w:trHeight w:val="56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47DF9029" w14:textId="63DBBCF1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6AA4896" w14:textId="44B5553F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DAF9E93" w14:textId="7D218898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5633F73" w14:textId="4CCFD644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B85F4A6" w14:textId="010DA45D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D073DED" w14:textId="42BD1DCB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DA4D2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09DF7ABA" w14:textId="0AA58E5B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DA4D2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53BE865F" w14:textId="77777777" w:rsidTr="00144FA3">
        <w:trPr>
          <w:trHeight w:val="56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432F4322" w14:textId="7A4B2E6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72F4D3E" w14:textId="5B821312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CB2E77D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6678771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CC3DC82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0EF34A1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3C2D051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144FA3" w14:paraId="5E679A77" w14:textId="77777777" w:rsidTr="00144FA3">
        <w:tc>
          <w:tcPr>
            <w:tcW w:w="2500" w:type="pct"/>
            <w:tcMar>
              <w:top w:w="113" w:type="dxa"/>
            </w:tcMar>
            <w:vAlign w:val="center"/>
          </w:tcPr>
          <w:p w14:paraId="1ADD435E" w14:textId="6270E3D3" w:rsidR="00ED5F48" w:rsidRPr="00144FA3" w:rsidRDefault="00144FA3" w:rsidP="00ED5F48">
            <w:pPr>
              <w:pStyle w:val="ad"/>
              <w:jc w:val="left"/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</w:pP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t>MAYO</w:t>
            </w:r>
          </w:p>
        </w:tc>
        <w:tc>
          <w:tcPr>
            <w:tcW w:w="2500" w:type="pct"/>
            <w:tcMar>
              <w:top w:w="113" w:type="dxa"/>
            </w:tcMar>
            <w:vAlign w:val="center"/>
          </w:tcPr>
          <w:p w14:paraId="356E2AAA" w14:textId="5AB97B0F" w:rsidR="00ED5F48" w:rsidRPr="00144FA3" w:rsidRDefault="00ED5F48" w:rsidP="00ED5F48">
            <w:pPr>
              <w:pStyle w:val="ad"/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</w:pP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t>2025</w:t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</w:tr>
    </w:tbl>
    <w:p w14:paraId="24B867D3" w14:textId="4AD3AE40" w:rsidR="00ED5F48" w:rsidRPr="00144FA3" w:rsidRDefault="00ED5F48" w:rsidP="00ED5F48">
      <w:pPr>
        <w:pStyle w:val="Months"/>
        <w:jc w:val="center"/>
        <w:rPr>
          <w:rFonts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144FA3" w14:paraId="4232816E" w14:textId="77777777" w:rsidTr="00144FA3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5173D927" w14:textId="70917B9D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LU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645E7C4A" w14:textId="644F530F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MA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7D31BE5" w14:textId="627662CA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MI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8E1E115" w14:textId="6B471E40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JU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2C84A1A5" w14:textId="3E98B438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VI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773A0790" w14:textId="2C2EBBD5" w:rsidR="00ED5F48" w:rsidRPr="00144FA3" w:rsidRDefault="00144FA3" w:rsidP="00ED5F48">
            <w:pPr>
              <w:pStyle w:val="Days"/>
              <w:rPr>
                <w:rFonts w:cs="Arial"/>
                <w:b/>
                <w:bCs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28"/>
                <w:szCs w:val="28"/>
                <w:lang w:bidi="ru-RU"/>
              </w:rPr>
              <w:t>SA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08410A3D" w14:textId="07C2A09C" w:rsidR="00ED5F48" w:rsidRPr="00144FA3" w:rsidRDefault="00144FA3" w:rsidP="00ED5F48">
            <w:pPr>
              <w:pStyle w:val="Days"/>
              <w:rPr>
                <w:rFonts w:cs="Arial"/>
                <w:b/>
                <w:bCs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28"/>
                <w:szCs w:val="28"/>
                <w:lang w:bidi="ru-RU"/>
              </w:rPr>
              <w:t>DO</w:t>
            </w:r>
          </w:p>
        </w:tc>
      </w:tr>
      <w:tr w:rsidR="00ED5F48" w:rsidRPr="00144FA3" w14:paraId="6F5FFAB0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69C2670" w14:textId="1801C274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“понедельник" 1 ""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F7B697C" w14:textId="27BB7E6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“вторник"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8A88DF" w14:textId="101540F0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“среда"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9B1B025" w14:textId="5641D9F0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“четверг"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B701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B701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B701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0BF732E" w14:textId="7C10023A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= “пятница"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BB26961" w14:textId="01AD2E2D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“суббота" 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DA4D2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DA4D2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6817485" w14:textId="6EB800FE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“воскресенье" 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543A7E90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021331D" w14:textId="5390179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4B2BF12" w14:textId="612A0080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58DFB7" w14:textId="02A4A642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48B68F1" w14:textId="457528A3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345A9F5" w14:textId="61A1CD86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29615FD" w14:textId="6D32186B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2D659A8" w14:textId="63EAA87A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25CD5011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3162FCE" w14:textId="21F5A78E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534D557" w14:textId="2269D340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6E94CD6" w14:textId="58F22680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F358C9A" w14:textId="31114BA0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45FC823" w14:textId="2F3BFAE1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98DB889" w14:textId="43D06964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CED4719" w14:textId="0AE75D9B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1967DB6D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08568AD" w14:textId="0D91DBE3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90DA026" w14:textId="2536E0D9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AC5897B" w14:textId="0C4620A2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737E596" w14:textId="3E7E4CBD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66F8449" w14:textId="17DA3413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F32A15C" w14:textId="5C825372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4653324" w14:textId="2D7D881D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0B252533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05994ED" w14:textId="5AC9A73A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7B32801" w14:textId="40F34CB1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F129B62" w14:textId="23114C9F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7DFE374" w14:textId="647E4CE6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3B701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3B701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325C5B5" w14:textId="74A84DD2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3B7019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B1EB887" w14:textId="411FCD2F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90472F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90472F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499CB9D" w14:textId="33CB83AB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2832F5D6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B10BCDE" w14:textId="70537020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C2A51FD" w14:textId="13642EE5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0472F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A4D2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E1CEE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98195F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C122FC5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0BF85BD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7A702A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A2DC031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</w:tr>
    </w:tbl>
    <w:p w14:paraId="50D5D5A5" w14:textId="77777777" w:rsidR="00ED5F48" w:rsidRPr="00144FA3" w:rsidRDefault="00ED5F48" w:rsidP="00C800AA">
      <w:pPr>
        <w:pStyle w:val="a5"/>
        <w:rPr>
          <w:rFonts w:cs="Arial"/>
          <w:noProof/>
          <w:color w:val="auto"/>
          <w:sz w:val="2"/>
          <w:szCs w:val="2"/>
        </w:rPr>
      </w:pPr>
    </w:p>
    <w:sectPr w:rsidR="00ED5F48" w:rsidRPr="00144FA3" w:rsidSect="003E085C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2A993E" w14:textId="77777777" w:rsidR="005902AD" w:rsidRDefault="005902AD">
      <w:pPr>
        <w:spacing w:after="0"/>
      </w:pPr>
      <w:r>
        <w:separator/>
      </w:r>
    </w:p>
  </w:endnote>
  <w:endnote w:type="continuationSeparator" w:id="0">
    <w:p w14:paraId="0D5A7A4A" w14:textId="77777777" w:rsidR="005902AD" w:rsidRDefault="005902A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CDCE32" w14:textId="77777777" w:rsidR="005902AD" w:rsidRDefault="005902AD">
      <w:pPr>
        <w:spacing w:after="0"/>
      </w:pPr>
      <w:r>
        <w:separator/>
      </w:r>
    </w:p>
  </w:footnote>
  <w:footnote w:type="continuationSeparator" w:id="0">
    <w:p w14:paraId="7BE53A3A" w14:textId="77777777" w:rsidR="005902AD" w:rsidRDefault="005902A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1683E"/>
    <w:rsid w:val="001274F3"/>
    <w:rsid w:val="00144FA3"/>
    <w:rsid w:val="00151CCE"/>
    <w:rsid w:val="001B01F9"/>
    <w:rsid w:val="001C41F9"/>
    <w:rsid w:val="00285C1D"/>
    <w:rsid w:val="002D7C5A"/>
    <w:rsid w:val="003327F5"/>
    <w:rsid w:val="00340CAF"/>
    <w:rsid w:val="003B7019"/>
    <w:rsid w:val="003C0D41"/>
    <w:rsid w:val="003E085C"/>
    <w:rsid w:val="003E7B3A"/>
    <w:rsid w:val="00415E07"/>
    <w:rsid w:val="00416364"/>
    <w:rsid w:val="00431B29"/>
    <w:rsid w:val="00440416"/>
    <w:rsid w:val="00462EAD"/>
    <w:rsid w:val="004A6170"/>
    <w:rsid w:val="004F426D"/>
    <w:rsid w:val="004F6AAC"/>
    <w:rsid w:val="00512F2D"/>
    <w:rsid w:val="00570FBB"/>
    <w:rsid w:val="00583B82"/>
    <w:rsid w:val="005902AD"/>
    <w:rsid w:val="005923AC"/>
    <w:rsid w:val="005D5149"/>
    <w:rsid w:val="005E656F"/>
    <w:rsid w:val="00642A90"/>
    <w:rsid w:val="00667021"/>
    <w:rsid w:val="006974E1"/>
    <w:rsid w:val="006B6899"/>
    <w:rsid w:val="006C0896"/>
    <w:rsid w:val="006F513E"/>
    <w:rsid w:val="007C0139"/>
    <w:rsid w:val="007D45A1"/>
    <w:rsid w:val="007F564D"/>
    <w:rsid w:val="008B1201"/>
    <w:rsid w:val="008E1CEE"/>
    <w:rsid w:val="008F16F7"/>
    <w:rsid w:val="0090472F"/>
    <w:rsid w:val="009164BA"/>
    <w:rsid w:val="009166BD"/>
    <w:rsid w:val="00977AAE"/>
    <w:rsid w:val="00996E56"/>
    <w:rsid w:val="00997268"/>
    <w:rsid w:val="00A12667"/>
    <w:rsid w:val="00A14581"/>
    <w:rsid w:val="00A20E4C"/>
    <w:rsid w:val="00AA23D3"/>
    <w:rsid w:val="00AA3C50"/>
    <w:rsid w:val="00AC6E63"/>
    <w:rsid w:val="00AE302A"/>
    <w:rsid w:val="00AE36BB"/>
    <w:rsid w:val="00B37C7E"/>
    <w:rsid w:val="00B65B09"/>
    <w:rsid w:val="00B85583"/>
    <w:rsid w:val="00B916A0"/>
    <w:rsid w:val="00B9476B"/>
    <w:rsid w:val="00BC3952"/>
    <w:rsid w:val="00BE5AB8"/>
    <w:rsid w:val="00BF49DC"/>
    <w:rsid w:val="00C21B48"/>
    <w:rsid w:val="00C44DFB"/>
    <w:rsid w:val="00C6519B"/>
    <w:rsid w:val="00C70F21"/>
    <w:rsid w:val="00C7354B"/>
    <w:rsid w:val="00C800AA"/>
    <w:rsid w:val="00C91F9B"/>
    <w:rsid w:val="00DA4D20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870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2021-12-08T13:17:00Z</dcterms:created>
  <dcterms:modified xsi:type="dcterms:W3CDTF">2021-12-08T13:17:00Z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