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84B55A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7FAAA50" w14:textId="4EA5B09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MARZO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6647E3B" w14:textId="722A9915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560D596D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5C27D56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2953A39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01CB706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05358B3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742DD91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4742F2B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1666356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30DC1FC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0A72A29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428D23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00AF0D9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4A0FFF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47F6D1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7BBBB2F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07BB72C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722F9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36AF27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4E82C5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27DA59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A43B2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5FC7DC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18AC33F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0347B32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29EB0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B61CE2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56B3334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55B910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648558E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27E5C9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7C66F2D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5F5ED7B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306192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1AD87F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E99F97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30E27D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F0F76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906015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4AC34B3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645DA1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FD4BD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23A208B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06C9E3D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7D8CB3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38E217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55F0CC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500D7D3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19D1573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597095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0425C4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7DCAA56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FAF298C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B71B109" w14:textId="2D64F11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ABRIL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3A157B9" w14:textId="2B1E49EC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4B2EB927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00F8259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769C4C7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A9F338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0BEAEF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045CF9E2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967F77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5598630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A54C37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3FC53C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34D85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731F32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FC354B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074CB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6CE4FDD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33A3EF5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EB2B2FA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1CB4BC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797DA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18BCF3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532CFF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4778CF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C6E979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15C55F9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002DD0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69AEF97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500F63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62D4F3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57219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5F6B27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79ADA17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66B6BDA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68BAFA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3E44FE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56AC88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475353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5E3277A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6C816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01E6445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6F8AFBA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73EBF0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54AC69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92E7A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31350E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1539F7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3A495AA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FCB7B3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253A41D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BE865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6131CB6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3CB8ABD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E679A7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ADD435E" w14:textId="6270E3D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MAYO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6E2AAA" w14:textId="51342E10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232816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70917B9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644F53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627662C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B471E40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E98B43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C2EBBD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7C2A09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F5FFAB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6DC16F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3793E9F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6E5C64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0B7F4C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0D1CF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0141971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8BDF48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43A7E9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10CBA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57CE98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4224A2E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656E4C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ED5B0A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749FADA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1436755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5CD50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DCC60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E1FE12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F2DBBD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2B3586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71C2B2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EA1925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79B8CAC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67DB6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394FBD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4DED52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16DB04B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053ECA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4F124E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50AFFEA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AB33C9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B25253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6568EED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31CA6A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62CF66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24F066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E6604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F4A2E1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35D91CD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832F5D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5F6712B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0F206D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2D21B" w14:textId="77777777" w:rsidR="00A00DA8" w:rsidRDefault="00A00DA8">
      <w:pPr>
        <w:spacing w:after="0"/>
      </w:pPr>
      <w:r>
        <w:separator/>
      </w:r>
    </w:p>
  </w:endnote>
  <w:endnote w:type="continuationSeparator" w:id="0">
    <w:p w14:paraId="4EBDC508" w14:textId="77777777" w:rsidR="00A00DA8" w:rsidRDefault="00A00D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FBA87" w14:textId="77777777" w:rsidR="00A00DA8" w:rsidRDefault="00A00DA8">
      <w:pPr>
        <w:spacing w:after="0"/>
      </w:pPr>
      <w:r>
        <w:separator/>
      </w:r>
    </w:p>
  </w:footnote>
  <w:footnote w:type="continuationSeparator" w:id="0">
    <w:p w14:paraId="7F494F9E" w14:textId="77777777" w:rsidR="00A00DA8" w:rsidRDefault="00A00D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E1CEE"/>
    <w:rsid w:val="008F16F7"/>
    <w:rsid w:val="009164BA"/>
    <w:rsid w:val="009166BD"/>
    <w:rsid w:val="00977AAE"/>
    <w:rsid w:val="00996E56"/>
    <w:rsid w:val="00997268"/>
    <w:rsid w:val="00A00DA8"/>
    <w:rsid w:val="00A12667"/>
    <w:rsid w:val="00A14581"/>
    <w:rsid w:val="00A20E4C"/>
    <w:rsid w:val="00AA23D3"/>
    <w:rsid w:val="00AA3C50"/>
    <w:rsid w:val="00AC6E63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21B48"/>
    <w:rsid w:val="00C44DFB"/>
    <w:rsid w:val="00C6519B"/>
    <w:rsid w:val="00C70F21"/>
    <w:rsid w:val="00C7354B"/>
    <w:rsid w:val="00C800AA"/>
    <w:rsid w:val="00C91F9B"/>
    <w:rsid w:val="00DA4D20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2021-12-08T13:16:00Z</dcterms:created>
  <dcterms:modified xsi:type="dcterms:W3CDTF">2021-12-08T13:16:00Z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