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7DF545E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23DCF36" w14:textId="14BD960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JUNIO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784345F2" w14:textId="3F9A8859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46A3C18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6E7CA139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6F712AA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36CB6D2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A46A2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4807F3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59B96E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7BB074FB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7699A99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594777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3F62B9F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3E4BA66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7B8E4DA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079B018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D7200D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0907FD5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2248B7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1B7428B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2D35BE0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58CD8EB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EFA95F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1E4CCDE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0A1F603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153FBB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C70933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6FE58C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62B7389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233ADF6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2080C8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1786706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154E221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07D6339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4D7026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77C414D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83CE8A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54A3237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0FA7B8C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2F9178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00714D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541E418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720189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553B61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739CBF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731599F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62A0B10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341594D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41A20F7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1A428BC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B2D167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52E2FE1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5ADE247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7F999B1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CD4D464" w14:textId="206222D1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JULIO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BE4EA34" w14:textId="4986C4DE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2A07B664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472FBC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223CABE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55F5DA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250830A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E8F19F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13D4059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6CD6BD5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250FBDA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39C49A2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54E5901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7C27495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54C1DC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68F724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39A7217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4FB2C4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66C7E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1B4F6B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A0C437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A7871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71FAD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0DAC8F0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381AC4A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0CAA907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3AD7F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3626E13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29C99A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0956BFD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7E93969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79503E3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7CBFF27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33BFFC3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1CE60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0E703C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48F8C2F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2B01A01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1044383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05460AF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37811B4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598E24D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D3EA8D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15806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20DBC4F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72322DF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4CE2FA6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0600DF4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512EC39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3B97A9E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0A46A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109DFC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5C98E7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897A9E6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0CEB76C" w14:textId="40D965C5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AGOSTO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055F6AFA" w14:textId="17AC82FB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8B73B9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6B700F1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2DAA30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4E9518F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7C4FAC8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670A3AC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3CA329A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498383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4D9E18B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14EB729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65EA998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6B7B6A3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5C992B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5D55315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001C940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FCA40B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258D9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669EE9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378A1DD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4A8689B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08F4FD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7B7A75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05484ED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462D1D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E3A00F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15E0E06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20BABE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0EA6C2A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0A66B4C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6A25516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26A714D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1FE7DBD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9BF7D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278B404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1A24457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72E069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2DE93D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0BDC40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344A9E3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434F5CB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43E44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75A6667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47F4453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745D27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23805D0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E5511C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3A00F14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7CC2126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5D117A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6DD32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3EB3E1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C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455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024738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02473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95291" w14:textId="77777777" w:rsidR="00A671E2" w:rsidRDefault="00A671E2">
      <w:pPr>
        <w:spacing w:after="0"/>
      </w:pPr>
      <w:r>
        <w:separator/>
      </w:r>
    </w:p>
  </w:endnote>
  <w:endnote w:type="continuationSeparator" w:id="0">
    <w:p w14:paraId="50DE9738" w14:textId="77777777" w:rsidR="00A671E2" w:rsidRDefault="00A67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97941" w14:textId="77777777" w:rsidR="00A671E2" w:rsidRDefault="00A671E2">
      <w:pPr>
        <w:spacing w:after="0"/>
      </w:pPr>
      <w:r>
        <w:separator/>
      </w:r>
    </w:p>
  </w:footnote>
  <w:footnote w:type="continuationSeparator" w:id="0">
    <w:p w14:paraId="752E3D55" w14:textId="77777777" w:rsidR="00A671E2" w:rsidRDefault="00A671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42C80"/>
    <w:rsid w:val="00354550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D2FBA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04CD6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71E2"/>
    <w:rsid w:val="00AA23D3"/>
    <w:rsid w:val="00AA3C50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65CDF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2021-12-09T10:29:00Z</dcterms:created>
  <dcterms:modified xsi:type="dcterms:W3CDTF">2021-12-09T10:29:00Z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