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144FA3" w14:paraId="006BD6C0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9962AF0" w14:textId="2490FCE8" w:rsidR="006B6899" w:rsidRPr="00144FA3" w:rsidRDefault="00144FA3" w:rsidP="006B6899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FEBRERO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0F9F655" w14:textId="10D5B1D5" w:rsidR="006B6899" w:rsidRPr="00144FA3" w:rsidRDefault="006B6899" w:rsidP="006B6899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144FA3" w:rsidRDefault="006B6899" w:rsidP="006B6899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144FA3" w14:paraId="2A9965BE" w14:textId="77777777" w:rsidTr="00144FA3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72738227" w:rsidR="006B6899" w:rsidRPr="00144FA3" w:rsidRDefault="00144FA3" w:rsidP="006B689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16D609FD" w:rsidR="006B6899" w:rsidRPr="00144FA3" w:rsidRDefault="00144FA3" w:rsidP="006B689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1602F382" w:rsidR="006B6899" w:rsidRPr="00144FA3" w:rsidRDefault="00144FA3" w:rsidP="006B689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759AD147" w:rsidR="006B6899" w:rsidRPr="00144FA3" w:rsidRDefault="00144FA3" w:rsidP="006B689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7EF2D720" w:rsidR="006B6899" w:rsidRPr="00144FA3" w:rsidRDefault="00144FA3" w:rsidP="006B6899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7A9C8F80" w:rsidR="006B6899" w:rsidRPr="00144FA3" w:rsidRDefault="00144FA3" w:rsidP="006B6899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631EAB2A" w14:textId="6700BD50" w:rsidR="006B6899" w:rsidRPr="00144FA3" w:rsidRDefault="00144FA3" w:rsidP="006B6899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6B6899" w:rsidRPr="00144FA3" w14:paraId="78897B1C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E0EAAF" w14:textId="75B203A4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98326A" w14:textId="21A72185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D2C321" w14:textId="28EFA4BF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94B2CA" w14:textId="36466E9F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9BB523" w14:textId="64095A32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81040B" w14:textId="1663EDDB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050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050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050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884C514" w14:textId="27ADD6AD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144FA3" w14:paraId="48619F73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D44E21F" w14:textId="5CA164B8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3B054" w14:textId="78C57016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06407" w14:textId="7EB581AC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FA2E64" w14:textId="72B72768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D2A7F8" w14:textId="143481EB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828F76" w14:textId="767A3081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CC68ED0" w14:textId="4AA15364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144FA3" w14:paraId="7F359005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42EC91B" w14:textId="388E6DA5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E5F1D7" w14:textId="6A3B057E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D7BA790" w14:textId="667FDAA3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D80CDD" w14:textId="08D32D95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72540D" w14:textId="14B5178D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0F416D" w14:textId="192AB6AB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74DD01B" w14:textId="3E069AB9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144FA3" w14:paraId="508437E3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4E30587" w14:textId="758DA567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457F3AB" w14:textId="248501C2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D2BC8FA" w14:textId="4CBABA4D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CA0134" w14:textId="7023EFB1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9CEE53" w14:textId="381B3D71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6FB619" w14:textId="0998D1FC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A9D605" w14:textId="421A0596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144FA3" w14:paraId="7B2D4DB4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60D089" w14:textId="11397477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C2D0623" w14:textId="2AC37BB6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515BFB" w14:textId="48348ABB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42A246" w14:textId="1F0B1410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581518" w14:textId="6F409DC9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32E265E" w14:textId="217B455F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C82A629" w14:textId="4D3F6AFE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144FA3" w14:paraId="476F1256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140AF84A" w14:textId="2305CD2A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3E3F924" w14:textId="5CEF96CA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b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D98DC7" w14:textId="77777777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420F1DF" w14:textId="77777777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EBC50A" w14:textId="77777777" w:rsidR="006B6899" w:rsidRPr="00144FA3" w:rsidRDefault="006B6899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F2DFFB" w14:textId="77777777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18787BD" w14:textId="77777777" w:rsidR="006B6899" w:rsidRPr="00144FA3" w:rsidRDefault="006B6899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784B55A0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37FAAA50" w14:textId="4EA5B09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MARZO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6647E3B" w14:textId="4D10FD0F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144FA3" w14:paraId="560D596D" w14:textId="77777777" w:rsidTr="00144FA3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5C27D56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2953A39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01CB706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05358B3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742DD91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4742F2B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17BD5908" w14:textId="1666356C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30DC1FC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6CB6AE1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121851D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3C6B48A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16939BC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0D9813D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77D03D5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050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050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050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E7289B" w14:textId="2B293BE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E722F99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532DC5D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3D8885D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71E4977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4792933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22EB746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49660A7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B7624E4" w14:textId="488D53E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B29EB07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4ED70E4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3E8E499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60FEA51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00E2489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10A62F3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4C0BE95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B3A6B0F" w14:textId="1B2484D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3061927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5C2A4D3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2137987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0C01C43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0F47501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00BF9FE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4F4C5D41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DB6A5DD" w14:textId="532A360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EFD4BD9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1048904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5F9EB0C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5FB73AC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6326ECF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15BF55D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07C7014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E050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E050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DED77A" w14:textId="640DDC7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E0500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3597095" w14:textId="77777777" w:rsidTr="00144FA3">
        <w:trPr>
          <w:trHeight w:val="567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299334A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0BD2F58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32AFD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7FAF298C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B71B109" w14:textId="2D64F11A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ABRIL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23A157B9" w14:textId="5AAA1ED3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2025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3208FF17" w14:textId="726E9943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ED5F48" w:rsidRPr="00144FA3" w14:paraId="4B2EB927" w14:textId="77777777" w:rsidTr="00B916A0">
        <w:trPr>
          <w:trHeight w:val="567"/>
        </w:trPr>
        <w:tc>
          <w:tcPr>
            <w:tcW w:w="709" w:type="pct"/>
            <w:shd w:val="clear" w:color="auto" w:fill="F2F2F2" w:themeFill="background1" w:themeFillShade="F2"/>
            <w:vAlign w:val="center"/>
          </w:tcPr>
          <w:p w14:paraId="1E2EE8E7" w14:textId="00F8259E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769C4C7D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3A9F338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60BEAEF6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045CF9E2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3967F779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55986305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6A54C37E" w14:textId="77777777" w:rsidTr="00B916A0">
        <w:trPr>
          <w:trHeight w:val="56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A81EA01" w14:textId="30EC148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48B9F1A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03941CB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698BC95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381276C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E0500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9ABE1D" w14:textId="37231BA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57C3D9E" w14:textId="548B599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MonthStart4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EB2B2FA" w14:textId="77777777" w:rsidTr="00B916A0">
        <w:trPr>
          <w:trHeight w:val="56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50DCA498" w14:textId="572FE80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42B9695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47EDC41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713BED0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1738C07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CFC167" w14:textId="4521606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53B4AD5" w14:textId="4963507F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002DD0F" w14:textId="77777777" w:rsidTr="00B916A0">
        <w:trPr>
          <w:trHeight w:val="56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28892CB7" w14:textId="51B85B2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0D8C939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2E500E0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406FBA9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04E1364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958C56" w14:textId="2559547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5357CD5" w14:textId="69EAAEB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68BAFAE" w14:textId="77777777" w:rsidTr="00B916A0">
        <w:trPr>
          <w:trHeight w:val="56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78E74E94" w14:textId="4EF48C9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5496F90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1DA937F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4C9251E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10BCAB8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49DF52" w14:textId="44B3CE8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17093039" w14:textId="38E5141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D73EBF0" w14:textId="77777777" w:rsidTr="00B916A0">
        <w:trPr>
          <w:trHeight w:val="56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7DF9029" w14:textId="5E75901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76EB25D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50FD8D7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356451A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5A76236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073DED" w14:textId="167CE8A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171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09DF7ABA" w14:textId="754EDDB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5171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3BE865F" w14:textId="77777777" w:rsidTr="00B916A0">
        <w:trPr>
          <w:trHeight w:val="567"/>
        </w:trPr>
        <w:tc>
          <w:tcPr>
            <w:tcW w:w="709" w:type="pct"/>
            <w:tcMar>
              <w:right w:w="142" w:type="dxa"/>
            </w:tcMar>
            <w:vAlign w:val="bottom"/>
          </w:tcPr>
          <w:p w14:paraId="432F4322" w14:textId="218507D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5171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648D27A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866E1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MonthEnd4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EF34A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33C2D05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144FA3" w:rsidRDefault="00ED5F48" w:rsidP="00C800A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ED5F48" w:rsidRPr="00144FA3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DF355" w14:textId="77777777" w:rsidR="003B541C" w:rsidRDefault="003B541C">
      <w:pPr>
        <w:spacing w:after="0"/>
      </w:pPr>
      <w:r>
        <w:separator/>
      </w:r>
    </w:p>
  </w:endnote>
  <w:endnote w:type="continuationSeparator" w:id="0">
    <w:p w14:paraId="29A10278" w14:textId="77777777" w:rsidR="003B541C" w:rsidRDefault="003B54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9FBD3" w14:textId="77777777" w:rsidR="003B541C" w:rsidRDefault="003B541C">
      <w:pPr>
        <w:spacing w:after="0"/>
      </w:pPr>
      <w:r>
        <w:separator/>
      </w:r>
    </w:p>
  </w:footnote>
  <w:footnote w:type="continuationSeparator" w:id="0">
    <w:p w14:paraId="191E6B12" w14:textId="77777777" w:rsidR="003B541C" w:rsidRDefault="003B54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51711"/>
    <w:rsid w:val="003B541C"/>
    <w:rsid w:val="003C0D41"/>
    <w:rsid w:val="003E085C"/>
    <w:rsid w:val="003E7B3A"/>
    <w:rsid w:val="00415E07"/>
    <w:rsid w:val="00416364"/>
    <w:rsid w:val="00431B29"/>
    <w:rsid w:val="00440416"/>
    <w:rsid w:val="00462EAD"/>
    <w:rsid w:val="004A6170"/>
    <w:rsid w:val="004F426D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32385"/>
    <w:rsid w:val="00AA23D3"/>
    <w:rsid w:val="00AA3C50"/>
    <w:rsid w:val="00AE302A"/>
    <w:rsid w:val="00AE36BB"/>
    <w:rsid w:val="00B37C7E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66E1"/>
    <w:rsid w:val="00C91F9B"/>
    <w:rsid w:val="00DB6B33"/>
    <w:rsid w:val="00DE32AC"/>
    <w:rsid w:val="00DE3363"/>
    <w:rsid w:val="00E07D65"/>
    <w:rsid w:val="00E1407A"/>
    <w:rsid w:val="00E33F1A"/>
    <w:rsid w:val="00E50BDE"/>
    <w:rsid w:val="00E774CD"/>
    <w:rsid w:val="00E77E1D"/>
    <w:rsid w:val="00E97684"/>
    <w:rsid w:val="00ED5F48"/>
    <w:rsid w:val="00ED75B6"/>
    <w:rsid w:val="00F53C17"/>
    <w:rsid w:val="00F91390"/>
    <w:rsid w:val="00F93E3B"/>
    <w:rsid w:val="00FC0032"/>
    <w:rsid w:val="00FE050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2021-12-08T12:59:00Z</dcterms:created>
  <dcterms:modified xsi:type="dcterms:W3CDTF">2021-12-08T12:59:00Z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