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144FA3" w14:paraId="67049D07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221F35BB" w14:textId="5C44DAD9" w:rsidR="00BF49DC" w:rsidRPr="00144FA3" w:rsidRDefault="00144FA3" w:rsidP="006B6899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ENERO</w:t>
            </w:r>
          </w:p>
        </w:tc>
        <w:tc>
          <w:tcPr>
            <w:tcW w:w="2500" w:type="pct"/>
            <w:vAlign w:val="center"/>
          </w:tcPr>
          <w:p w14:paraId="225D0E91" w14:textId="242A9458" w:rsidR="00BF49DC" w:rsidRPr="00144FA3" w:rsidRDefault="006B6899" w:rsidP="006B6899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1BF397A1" w14:textId="3B4883A9" w:rsidR="00BF49DC" w:rsidRPr="00144FA3" w:rsidRDefault="00BF49DC" w:rsidP="00BF49DC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BF49DC" w:rsidRPr="00144FA3" w14:paraId="726CE1BC" w14:textId="77777777" w:rsidTr="00144FA3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5E31B428" w:rsidR="00BF49DC" w:rsidRPr="00144FA3" w:rsidRDefault="00144FA3" w:rsidP="00BF49DC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05B1A29A" w:rsidR="00BF49DC" w:rsidRPr="00144FA3" w:rsidRDefault="00144FA3" w:rsidP="00BF49DC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11F63D97" w:rsidR="00BF49DC" w:rsidRPr="00144FA3" w:rsidRDefault="00144FA3" w:rsidP="00BF49DC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54799E25" w:rsidR="00BF49DC" w:rsidRPr="00144FA3" w:rsidRDefault="00144FA3" w:rsidP="00BF49DC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217ABA08" w:rsidR="00BF49DC" w:rsidRPr="00144FA3" w:rsidRDefault="00144FA3" w:rsidP="00BF49DC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439575D4" w:rsidR="00BF49DC" w:rsidRPr="00144FA3" w:rsidRDefault="00144FA3" w:rsidP="00BF49DC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205620A5" w:rsidR="00BF49DC" w:rsidRPr="00144FA3" w:rsidRDefault="00144FA3" w:rsidP="00BF49DC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BF49DC" w:rsidRPr="00144FA3" w14:paraId="6EAC1785" w14:textId="77777777" w:rsidTr="00144FA3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61CEAFF" w14:textId="657ABF3C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7022A9" w14:textId="5D1CF3FF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023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E880F" w14:textId="08515ADF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023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023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B023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023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B023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E6790C" w14:textId="4B1F8D0B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B023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B023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E93C9" w14:textId="41DE10A0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B023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B023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383201" w14:textId="5BF772CB" w:rsidR="00BF49DC" w:rsidRPr="00144FA3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B023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B023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47E31BBE" w14:textId="7ADD87AC" w:rsidR="00BF49DC" w:rsidRPr="00144FA3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144FA3" w14:paraId="3C2DA741" w14:textId="77777777" w:rsidTr="00144FA3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B0F3ECD" w14:textId="7851F210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3C4F37DB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216C6285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33273554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5C6F74F1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7052B" w14:textId="2BBDD116" w:rsidR="00BF49DC" w:rsidRPr="00144FA3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E6DFA71" w14:textId="3E6B77BC" w:rsidR="00BF49DC" w:rsidRPr="00144FA3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144FA3" w14:paraId="6A8DAA74" w14:textId="77777777" w:rsidTr="00144FA3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E763929" w14:textId="3135979B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2BAF1944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164530AC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1026458F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712CD3DA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F44200" w14:textId="23D71BC0" w:rsidR="00BF49DC" w:rsidRPr="00144FA3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3394B26C" w14:textId="3CACDFAD" w:rsidR="00BF49DC" w:rsidRPr="00144FA3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144FA3" w14:paraId="1D2030A0" w14:textId="77777777" w:rsidTr="00144FA3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7D12072" w14:textId="603E4841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112A728C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5733EF8E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2B1B034F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227AD842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B5A357" w14:textId="39945C35" w:rsidR="00BF49DC" w:rsidRPr="00144FA3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E480CCF" w14:textId="6A30D97E" w:rsidR="00BF49DC" w:rsidRPr="00144FA3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144FA3" w14:paraId="0A8EB60A" w14:textId="77777777" w:rsidTr="00144FA3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6F63247" w14:textId="2A1A39A7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57E18E8E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05DD2468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27BA7DA6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0E03B8DF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7CF6E7" w14:textId="6F6D022E" w:rsidR="00BF49DC" w:rsidRPr="00144FA3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5287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7718B96E" w14:textId="6FF44F2C" w:rsidR="00BF49DC" w:rsidRPr="00144FA3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5287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5287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5287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5287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144FA3" w14:paraId="5CCC9C47" w14:textId="77777777" w:rsidTr="00144FA3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FEA4187" w14:textId="0BF1055E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0C5D3CCE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144FA3" w:rsidRDefault="00BF49DC" w:rsidP="00BF49DC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11A947" w14:textId="77777777" w:rsidR="00BF49DC" w:rsidRPr="00144FA3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197EF86" w14:textId="77777777" w:rsidR="00BF49DC" w:rsidRPr="00144FA3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144FA3" w14:paraId="006BD6C0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bookmarkEnd w:id="0"/>
          <w:p w14:paraId="19962AF0" w14:textId="2490FCE8" w:rsidR="006B6899" w:rsidRPr="00144FA3" w:rsidRDefault="00144FA3" w:rsidP="006B6899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FEBRERO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0F9F655" w14:textId="668F4E3E" w:rsidR="006B6899" w:rsidRPr="00144FA3" w:rsidRDefault="006B6899" w:rsidP="006B6899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609632D" w14:textId="71E92072" w:rsidR="006B6899" w:rsidRPr="00144FA3" w:rsidRDefault="006B6899" w:rsidP="006B6899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6B6899" w:rsidRPr="00144FA3" w14:paraId="2A9965BE" w14:textId="77777777" w:rsidTr="00144FA3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512E7E2D" w14:textId="72738227" w:rsidR="006B6899" w:rsidRPr="00144FA3" w:rsidRDefault="00144FA3" w:rsidP="006B6899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FAB7376" w14:textId="16D609FD" w:rsidR="006B6899" w:rsidRPr="00144FA3" w:rsidRDefault="00144FA3" w:rsidP="006B6899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F798461" w14:textId="1602F382" w:rsidR="006B6899" w:rsidRPr="00144FA3" w:rsidRDefault="00144FA3" w:rsidP="006B6899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3D869A9" w14:textId="759AD147" w:rsidR="006B6899" w:rsidRPr="00144FA3" w:rsidRDefault="00144FA3" w:rsidP="006B6899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05A4BF1" w14:textId="7EF2D720" w:rsidR="006B6899" w:rsidRPr="00144FA3" w:rsidRDefault="00144FA3" w:rsidP="006B6899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3202455" w14:textId="7A9C8F80" w:rsidR="006B6899" w:rsidRPr="00144FA3" w:rsidRDefault="00144FA3" w:rsidP="006B6899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631EAB2A" w14:textId="6700BD50" w:rsidR="006B6899" w:rsidRPr="00144FA3" w:rsidRDefault="00144FA3" w:rsidP="006B6899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6B6899" w:rsidRPr="00144FA3" w14:paraId="78897B1C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E0EAAF" w14:textId="1D31410F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6BB171EF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54C39FEE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5A5C5C58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671CAC1A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023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245B3148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023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023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023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884C514" w14:textId="419CD6FB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144FA3" w14:paraId="48619F73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6FAB15D1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3576C760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1F8D5269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77EAE97D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17679E45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237B4DF3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CC68ED0" w14:textId="20505540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144FA3" w14:paraId="7F359005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59EED1CB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4380A3CD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0568E554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3D550E96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1B3188CB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46C49A6E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74DD01B" w14:textId="6ADC7C84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144FA3" w14:paraId="508437E3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013BCEFF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5BFDCE37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642E79D5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632B912E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184D74AB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7BEC4B2D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A9D605" w14:textId="13C6E337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144FA3" w14:paraId="7B2D4DB4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6A0CD195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60DB4048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7AE5507B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B023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B023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62EA4977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B023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5F21821C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2263FE96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C82A629" w14:textId="60B5863A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144FA3" w14:paraId="476F1256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5A86CFF7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74AB1B8A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b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18787BD" w14:textId="77777777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784B55A0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37FAAA50" w14:textId="4EA5B09A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MARZO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26647E3B" w14:textId="47AA722E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ED5F48" w:rsidRPr="00144FA3" w14:paraId="560D596D" w14:textId="77777777" w:rsidTr="004F426D">
        <w:trPr>
          <w:trHeight w:val="567"/>
        </w:trPr>
        <w:tc>
          <w:tcPr>
            <w:tcW w:w="709" w:type="pct"/>
            <w:shd w:val="clear" w:color="auto" w:fill="F2F2F2" w:themeFill="background1" w:themeFillShade="F2"/>
            <w:vAlign w:val="center"/>
          </w:tcPr>
          <w:p w14:paraId="44C5013E" w14:textId="5C27D56E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4CD7167" w14:textId="2953A394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8845A00" w14:textId="01CB7064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87DAD2F" w14:textId="05358B3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869AF3A" w14:textId="742DD91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742508" w14:textId="4742F2B0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17BD5908" w14:textId="1666356C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630DC1FC" w14:textId="77777777" w:rsidTr="004F426D">
        <w:trPr>
          <w:trHeight w:val="56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92C9C6A" w14:textId="4C57438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1686149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111574E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10BAA0A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697BAE0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1F99CA1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023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023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023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4E7289B" w14:textId="74AF789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E722F99" w14:textId="77777777" w:rsidTr="004F426D">
        <w:trPr>
          <w:trHeight w:val="56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21D7CE2B" w14:textId="6320F48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1409297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099C6C6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23A5ACE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08C8943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0ABAD84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B7624E4" w14:textId="63C064D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B29EB07" w14:textId="77777777" w:rsidTr="004F426D">
        <w:trPr>
          <w:trHeight w:val="56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6D98C24B" w14:textId="0B25190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38467B0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2722769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5C9BF06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3E09BF5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1B44709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B3A6B0F" w14:textId="1AB4EF5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3061927" w14:textId="77777777" w:rsidTr="004F426D">
        <w:trPr>
          <w:trHeight w:val="56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322A3772" w14:textId="4A5E01A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79507B5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1679985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796C7A4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503CF20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1C5FF28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DB6A5DD" w14:textId="7C06F89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EFD4BD9" w14:textId="77777777" w:rsidTr="004F426D">
        <w:trPr>
          <w:trHeight w:val="56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7BFFCF65" w14:textId="0CDB5BC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3FA664E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07A8E0F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4681D14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6828D09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65287B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2094062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B023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B023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BDED77A" w14:textId="32657E8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B023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3597095" w14:textId="77777777" w:rsidTr="004F426D">
        <w:trPr>
          <w:trHeight w:val="56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4653864B" w14:textId="05EB30C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09DC4D5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C6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32AFDD9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144FA3" w:rsidRDefault="00ED5F48" w:rsidP="00C800A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ED5F48" w:rsidRPr="00144FA3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364A6" w14:textId="77777777" w:rsidR="00B41185" w:rsidRDefault="00B41185">
      <w:pPr>
        <w:spacing w:after="0"/>
      </w:pPr>
      <w:r>
        <w:separator/>
      </w:r>
    </w:p>
  </w:endnote>
  <w:endnote w:type="continuationSeparator" w:id="0">
    <w:p w14:paraId="55E7D380" w14:textId="77777777" w:rsidR="00B41185" w:rsidRDefault="00B411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C237D" w14:textId="77777777" w:rsidR="00B41185" w:rsidRDefault="00B41185">
      <w:pPr>
        <w:spacing w:after="0"/>
      </w:pPr>
      <w:r>
        <w:separator/>
      </w:r>
    </w:p>
  </w:footnote>
  <w:footnote w:type="continuationSeparator" w:id="0">
    <w:p w14:paraId="732C91DA" w14:textId="77777777" w:rsidR="00B41185" w:rsidRDefault="00B411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44FA3"/>
    <w:rsid w:val="00151CCE"/>
    <w:rsid w:val="001B01F9"/>
    <w:rsid w:val="001C41F9"/>
    <w:rsid w:val="00285C1D"/>
    <w:rsid w:val="002D7C5A"/>
    <w:rsid w:val="002F24D7"/>
    <w:rsid w:val="003327F5"/>
    <w:rsid w:val="00340CAF"/>
    <w:rsid w:val="003C0D41"/>
    <w:rsid w:val="003E085C"/>
    <w:rsid w:val="003E7B3A"/>
    <w:rsid w:val="00415E07"/>
    <w:rsid w:val="00416364"/>
    <w:rsid w:val="00431B29"/>
    <w:rsid w:val="00440416"/>
    <w:rsid w:val="00462EAD"/>
    <w:rsid w:val="004A6170"/>
    <w:rsid w:val="004F426D"/>
    <w:rsid w:val="004F6AAC"/>
    <w:rsid w:val="00512F2D"/>
    <w:rsid w:val="00570FBB"/>
    <w:rsid w:val="00583B82"/>
    <w:rsid w:val="005923AC"/>
    <w:rsid w:val="005D27A4"/>
    <w:rsid w:val="005D5149"/>
    <w:rsid w:val="005E656F"/>
    <w:rsid w:val="00605E0A"/>
    <w:rsid w:val="00642A90"/>
    <w:rsid w:val="0065287B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41185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23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A5C64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2021-12-08T12:39:00Z</dcterms:created>
  <dcterms:modified xsi:type="dcterms:W3CDTF">2021-12-08T12:39:00Z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