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45AE9B1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4B2EB927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4724D0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5409BF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619AE64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5C7478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B5AA3F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D80B88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2EB88AB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341B889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02B382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E7EA7A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6093FB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69536D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F21DA4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1DE5A9F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7E1C8F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F9801C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38A2A7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48727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9AC9D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ECBCA9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5000303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ABDCF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0D476A3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435F4B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433C04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A007D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DD23A1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000137A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3F7C81F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21F719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7E5EE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FBD98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0A0E8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DC8503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6627D2F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3E61F7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9BC03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661FC2EA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67767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654C9EC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54F33C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69DABC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5FFB7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2F217C9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054AC1E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7B5E38C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2E37115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4291A8C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04AD73A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094C4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23BA4C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125D06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18E725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2183C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A1E75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FE6FE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6473430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6737CA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324C4AE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30D943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359F8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195E8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4969BD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7E190B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0BF2C93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0691EA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608E63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0B711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9BD96A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2FDABA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2B3AB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28AC3D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2CB2BA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8D832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1199C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17DD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7DF545E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23DCF36" w14:textId="14BD960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JUNIO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784345F2" w14:textId="49D476DF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546A3C18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6E7CA139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6F712AA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36CB6D2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A46A2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4807F3E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59B96E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7BB074FB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7699A99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855F6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C3CA2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85DFE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0D7E327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8DEE09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195483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12C1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2C6ABB4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2248B72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122591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6BD32BB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3A412E1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71E13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A6FDEC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76FE4D0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5F3B21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C70933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6AAAD3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A1ACA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11919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3E397BB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58F6A1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3548E0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200079A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4D7026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75531A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5E56ABA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144D0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C2476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0C8FD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507791D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73FAC65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7201894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00C713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774579E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0AD046E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312811D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92BE6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B12C1D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63B1392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79E4F94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7286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B2D167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21F4AC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FD7387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36324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A3373" w14:textId="77777777" w:rsidR="00811C4C" w:rsidRDefault="00811C4C">
      <w:pPr>
        <w:spacing w:after="0"/>
      </w:pPr>
      <w:r>
        <w:separator/>
      </w:r>
    </w:p>
  </w:endnote>
  <w:endnote w:type="continuationSeparator" w:id="0">
    <w:p w14:paraId="2EB33B92" w14:textId="77777777" w:rsidR="00811C4C" w:rsidRDefault="00811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FDE1E" w14:textId="77777777" w:rsidR="00811C4C" w:rsidRDefault="00811C4C">
      <w:pPr>
        <w:spacing w:after="0"/>
      </w:pPr>
      <w:r>
        <w:separator/>
      </w:r>
    </w:p>
  </w:footnote>
  <w:footnote w:type="continuationSeparator" w:id="0">
    <w:p w14:paraId="150FBF49" w14:textId="77777777" w:rsidR="00811C4C" w:rsidRDefault="00811C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36324"/>
    <w:rsid w:val="00543CC7"/>
    <w:rsid w:val="00570FBB"/>
    <w:rsid w:val="00577286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11C4C"/>
    <w:rsid w:val="008B1201"/>
    <w:rsid w:val="008F16F7"/>
    <w:rsid w:val="009164BA"/>
    <w:rsid w:val="009166BD"/>
    <w:rsid w:val="00917DD9"/>
    <w:rsid w:val="00977AAE"/>
    <w:rsid w:val="00996E56"/>
    <w:rsid w:val="00997268"/>
    <w:rsid w:val="009D04F4"/>
    <w:rsid w:val="00A12667"/>
    <w:rsid w:val="00A14581"/>
    <w:rsid w:val="00A20E4C"/>
    <w:rsid w:val="00AA23D3"/>
    <w:rsid w:val="00AA3C50"/>
    <w:rsid w:val="00AE302A"/>
    <w:rsid w:val="00AE36BB"/>
    <w:rsid w:val="00B12C1D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2188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2021-12-09T07:11:00Z</dcterms:created>
  <dcterms:modified xsi:type="dcterms:W3CDTF">2021-12-09T07:11:00Z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