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144FA3" w14:paraId="7FAF298C" w14:textId="77777777" w:rsidTr="00144FA3">
        <w:tc>
          <w:tcPr>
            <w:tcW w:w="2500" w:type="pct"/>
            <w:tcMar>
              <w:top w:w="113" w:type="dxa"/>
            </w:tcMar>
            <w:vAlign w:val="center"/>
          </w:tcPr>
          <w:p w14:paraId="0B71B109" w14:textId="2D64F11A" w:rsidR="00ED5F48" w:rsidRPr="00144FA3" w:rsidRDefault="00144FA3" w:rsidP="00ED5F48">
            <w:pPr>
              <w:pStyle w:val="ad"/>
              <w:jc w:val="left"/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</w:pPr>
            <w:r w:rsidRPr="00144FA3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t>ABRIL</w:t>
            </w:r>
          </w:p>
        </w:tc>
        <w:tc>
          <w:tcPr>
            <w:tcW w:w="2500" w:type="pct"/>
            <w:tcMar>
              <w:top w:w="113" w:type="dxa"/>
            </w:tcMar>
            <w:vAlign w:val="center"/>
          </w:tcPr>
          <w:p w14:paraId="23A157B9" w14:textId="6FA2F3D1" w:rsidR="00ED5F48" w:rsidRPr="00144FA3" w:rsidRDefault="00ED5F48" w:rsidP="00ED5F48">
            <w:pPr>
              <w:pStyle w:val="ad"/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</w:pPr>
            <w:r w:rsidRPr="00144FA3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instrText xml:space="preserve"> DOCVARIABLE  MonthStart1 \@  yyyy   \* MERGEFORMAT </w:instrText>
            </w:r>
            <w:r w:rsidRPr="00144FA3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577286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t>2024</w:t>
            </w:r>
            <w:r w:rsidRPr="00144FA3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</w:tr>
    </w:tbl>
    <w:p w14:paraId="3208FF17" w14:textId="726E9943" w:rsidR="00ED5F48" w:rsidRPr="00144FA3" w:rsidRDefault="00ED5F48" w:rsidP="00ED5F48">
      <w:pPr>
        <w:pStyle w:val="Months"/>
        <w:jc w:val="center"/>
        <w:rPr>
          <w:rFonts w:cs="Arial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81"/>
        <w:gridCol w:w="1497"/>
        <w:gridCol w:w="1500"/>
        <w:gridCol w:w="1500"/>
        <w:gridCol w:w="1500"/>
        <w:gridCol w:w="1500"/>
        <w:gridCol w:w="1471"/>
      </w:tblGrid>
      <w:tr w:rsidR="00ED5F48" w:rsidRPr="00144FA3" w14:paraId="4B2EB927" w14:textId="77777777" w:rsidTr="00144FA3">
        <w:trPr>
          <w:trHeight w:val="567"/>
        </w:trPr>
        <w:tc>
          <w:tcPr>
            <w:tcW w:w="708" w:type="pct"/>
            <w:shd w:val="clear" w:color="auto" w:fill="F2F2F2" w:themeFill="background1" w:themeFillShade="F2"/>
            <w:vAlign w:val="center"/>
          </w:tcPr>
          <w:p w14:paraId="1E2EE8E7" w14:textId="00F8259E" w:rsidR="00ED5F48" w:rsidRPr="00144FA3" w:rsidRDefault="00144FA3" w:rsidP="00ED5F48">
            <w:pPr>
              <w:pStyle w:val="Days"/>
              <w:rPr>
                <w:rFonts w:cs="Arial"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noProof/>
                <w:color w:val="auto"/>
                <w:sz w:val="28"/>
                <w:szCs w:val="28"/>
                <w:lang w:bidi="ru-RU"/>
              </w:rPr>
              <w:t>LU</w:t>
            </w:r>
          </w:p>
        </w:tc>
        <w:tc>
          <w:tcPr>
            <w:tcW w:w="716" w:type="pct"/>
            <w:shd w:val="clear" w:color="auto" w:fill="F2F2F2" w:themeFill="background1" w:themeFillShade="F2"/>
            <w:vAlign w:val="center"/>
          </w:tcPr>
          <w:p w14:paraId="08A9ADB4" w14:textId="769C4C7D" w:rsidR="00ED5F48" w:rsidRPr="00144FA3" w:rsidRDefault="00144FA3" w:rsidP="00ED5F48">
            <w:pPr>
              <w:pStyle w:val="Days"/>
              <w:rPr>
                <w:rFonts w:cs="Arial"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noProof/>
                <w:color w:val="auto"/>
                <w:sz w:val="28"/>
                <w:szCs w:val="28"/>
                <w:lang w:bidi="ru-RU"/>
              </w:rPr>
              <w:t>MA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70798650" w14:textId="3A9F3383" w:rsidR="00ED5F48" w:rsidRPr="00144FA3" w:rsidRDefault="00144FA3" w:rsidP="00ED5F48">
            <w:pPr>
              <w:pStyle w:val="Days"/>
              <w:rPr>
                <w:rFonts w:cs="Arial"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noProof/>
                <w:color w:val="auto"/>
                <w:sz w:val="28"/>
                <w:szCs w:val="28"/>
                <w:lang w:bidi="ru-RU"/>
              </w:rPr>
              <w:t>MI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0122A68C" w14:textId="60BEAEF6" w:rsidR="00ED5F48" w:rsidRPr="00144FA3" w:rsidRDefault="00144FA3" w:rsidP="00ED5F48">
            <w:pPr>
              <w:pStyle w:val="Days"/>
              <w:rPr>
                <w:rFonts w:cs="Arial"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noProof/>
                <w:color w:val="auto"/>
                <w:sz w:val="28"/>
                <w:szCs w:val="28"/>
                <w:lang w:bidi="ru-RU"/>
              </w:rPr>
              <w:t>JU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295C0986" w14:textId="045CF9E2" w:rsidR="00ED5F48" w:rsidRPr="00144FA3" w:rsidRDefault="00144FA3" w:rsidP="00ED5F48">
            <w:pPr>
              <w:pStyle w:val="Days"/>
              <w:rPr>
                <w:rFonts w:cs="Arial"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noProof/>
                <w:color w:val="auto"/>
                <w:sz w:val="28"/>
                <w:szCs w:val="28"/>
                <w:lang w:bidi="ru-RU"/>
              </w:rPr>
              <w:t>VI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4AE62A27" w14:textId="3967F779" w:rsidR="00ED5F48" w:rsidRPr="00144FA3" w:rsidRDefault="00144FA3" w:rsidP="00ED5F48">
            <w:pPr>
              <w:pStyle w:val="Days"/>
              <w:rPr>
                <w:rFonts w:cs="Arial"/>
                <w:b/>
                <w:bCs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28"/>
                <w:szCs w:val="28"/>
                <w:lang w:bidi="ru-RU"/>
              </w:rPr>
              <w:t>SA</w:t>
            </w:r>
          </w:p>
        </w:tc>
        <w:tc>
          <w:tcPr>
            <w:tcW w:w="705" w:type="pct"/>
            <w:shd w:val="clear" w:color="auto" w:fill="F2F2F2" w:themeFill="background1" w:themeFillShade="F2"/>
            <w:vAlign w:val="center"/>
          </w:tcPr>
          <w:p w14:paraId="7AEC02A7" w14:textId="55986305" w:rsidR="00ED5F48" w:rsidRPr="00144FA3" w:rsidRDefault="00144FA3" w:rsidP="00ED5F48">
            <w:pPr>
              <w:pStyle w:val="Days"/>
              <w:rPr>
                <w:rFonts w:cs="Arial"/>
                <w:b/>
                <w:bCs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28"/>
                <w:szCs w:val="28"/>
                <w:lang w:bidi="ru-RU"/>
              </w:rPr>
              <w:t>DO</w:t>
            </w:r>
          </w:p>
        </w:tc>
      </w:tr>
      <w:tr w:rsidR="00ED5F48" w:rsidRPr="00144FA3" w14:paraId="6A54C37E" w14:textId="77777777" w:rsidTr="00144FA3">
        <w:trPr>
          <w:trHeight w:val="567"/>
        </w:trPr>
        <w:tc>
          <w:tcPr>
            <w:tcW w:w="708" w:type="pct"/>
            <w:tcMar>
              <w:right w:w="142" w:type="dxa"/>
            </w:tcMar>
            <w:vAlign w:val="bottom"/>
          </w:tcPr>
          <w:p w14:paraId="5A81EA01" w14:textId="6A26C3EE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MonthStart4 \@ dddd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7286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“понедельник" 1 ""</w:instrText>
            </w:r>
            <w:r w:rsidR="00577286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7286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4FB043A" w14:textId="0AFB1A6B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MonthStart4 \@ dddd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7286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“вторник" 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7286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7286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577286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7286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577286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7286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CDDF311" w14:textId="2EE22E1D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MonthStart4 \@ dddd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7286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“среда" 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7286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7286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577286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7286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577286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7286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9C2D6C1" w14:textId="68CA949F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MonthStart4 \@ dddd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7286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“четверг" 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7286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7286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577286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7286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577286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7286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2B55C17" w14:textId="2B3C5A07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MonthStart4 \@ dddd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7286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= “пятница" 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7286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7286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577286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7286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577286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7286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29ABE1D" w14:textId="02732762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MonthStart4 \@ dddd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7286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“суббота" 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7286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7286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6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7286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6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7286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57C3D9E" w14:textId="4C6966A1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MonthStart4 \@ dddd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7286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“воскресенье" 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=F2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7286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6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=F2+1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7286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7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7286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7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7286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144FA3" w14:paraId="7EB2B2FA" w14:textId="77777777" w:rsidTr="00144FA3">
        <w:trPr>
          <w:trHeight w:val="567"/>
        </w:trPr>
        <w:tc>
          <w:tcPr>
            <w:tcW w:w="708" w:type="pct"/>
            <w:tcMar>
              <w:right w:w="142" w:type="dxa"/>
            </w:tcMar>
            <w:vAlign w:val="bottom"/>
          </w:tcPr>
          <w:p w14:paraId="50DCA498" w14:textId="5DDB8E60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7286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3BA343AB" w14:textId="3CF67F15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7286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167D8E8" w14:textId="6AB8FFE4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7286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7F8F156" w14:textId="1B4F8381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7286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44F146E" w14:textId="1B5EE3C5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7286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8CFC167" w14:textId="25C189DE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7286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753B4AD5" w14:textId="105CF05F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=F3+1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7286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144FA3" w14:paraId="3002DD0F" w14:textId="77777777" w:rsidTr="00144FA3">
        <w:trPr>
          <w:trHeight w:val="567"/>
        </w:trPr>
        <w:tc>
          <w:tcPr>
            <w:tcW w:w="708" w:type="pct"/>
            <w:tcMar>
              <w:right w:w="142" w:type="dxa"/>
            </w:tcMar>
            <w:vAlign w:val="bottom"/>
          </w:tcPr>
          <w:p w14:paraId="28892CB7" w14:textId="7ABA91C7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7286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318520C1" w14:textId="19AB879E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7286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B464F66" w14:textId="641F3DF7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7286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360DA3E" w14:textId="12B7BF8D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7286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5A13C5D" w14:textId="57513E47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7286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5958C56" w14:textId="39AE9C54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7286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5357CD5" w14:textId="4F11D9B1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=F4+1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7286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144FA3" w14:paraId="568BAFAE" w14:textId="77777777" w:rsidTr="00144FA3">
        <w:trPr>
          <w:trHeight w:val="567"/>
        </w:trPr>
        <w:tc>
          <w:tcPr>
            <w:tcW w:w="708" w:type="pct"/>
            <w:tcMar>
              <w:right w:w="142" w:type="dxa"/>
            </w:tcMar>
            <w:vAlign w:val="bottom"/>
          </w:tcPr>
          <w:p w14:paraId="78E74E94" w14:textId="78404A1C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7286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5CBE8491" w14:textId="1646E897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7286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3F091CF" w14:textId="237DE483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7286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F167198" w14:textId="2F1691A6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7286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B107AF4" w14:textId="606FFBE6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7286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249DF52" w14:textId="2CFD384D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7286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17093039" w14:textId="1D08A193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=F5+1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7286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144FA3" w14:paraId="5D73EBF0" w14:textId="77777777" w:rsidTr="00144FA3">
        <w:trPr>
          <w:trHeight w:val="567"/>
        </w:trPr>
        <w:tc>
          <w:tcPr>
            <w:tcW w:w="708" w:type="pct"/>
            <w:tcMar>
              <w:right w:w="142" w:type="dxa"/>
            </w:tcMar>
            <w:vAlign w:val="bottom"/>
          </w:tcPr>
          <w:p w14:paraId="47DF9029" w14:textId="0831C150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7286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7286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MonthEnd4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7286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7286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7286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7286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29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6AA4896" w14:textId="7EEF168F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7286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7286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MonthEnd4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7286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7286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7286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7286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30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DAF9E93" w14:textId="41B11BD0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7286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7286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MonthEnd4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7286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12C1D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5633F73" w14:textId="6F180D90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7286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12C1D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MonthEnd4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12C1D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12C1D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12C1D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B85F4A6" w14:textId="664AEE49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7286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12C1D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MonthEnd4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12C1D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12C1D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12C1D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D073DED" w14:textId="238FA89E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7286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12C1D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MonthEnd4 \@ d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12C1D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12C1D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B12C1D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12C1D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09DF7ABA" w14:textId="2FB1A538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7286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12C1D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MonthEnd4 \@ d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12C1D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12C1D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B12C1D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12C1D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144FA3" w14:paraId="53BE865F" w14:textId="77777777" w:rsidTr="00144FA3">
        <w:trPr>
          <w:trHeight w:val="567"/>
        </w:trPr>
        <w:tc>
          <w:tcPr>
            <w:tcW w:w="708" w:type="pct"/>
            <w:tcMar>
              <w:right w:w="142" w:type="dxa"/>
            </w:tcMar>
            <w:vAlign w:val="bottom"/>
          </w:tcPr>
          <w:p w14:paraId="432F4322" w14:textId="40CF4C17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7286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12C1D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MonthEnd4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12C1D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072F4D3E" w14:textId="2C1B6E92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7286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MonthEnd4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CB2E77D" w14:textId="77777777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6678771" w14:textId="77777777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CC3DC82" w14:textId="77777777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0EF34A1" w14:textId="77777777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3C2D051" w14:textId="77777777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144FA3" w14:paraId="5E679A77" w14:textId="77777777" w:rsidTr="00144FA3">
        <w:tc>
          <w:tcPr>
            <w:tcW w:w="2500" w:type="pct"/>
            <w:tcMar>
              <w:top w:w="113" w:type="dxa"/>
            </w:tcMar>
            <w:vAlign w:val="center"/>
          </w:tcPr>
          <w:p w14:paraId="1ADD435E" w14:textId="6270E3D3" w:rsidR="00ED5F48" w:rsidRPr="00144FA3" w:rsidRDefault="00144FA3" w:rsidP="00ED5F48">
            <w:pPr>
              <w:pStyle w:val="ad"/>
              <w:jc w:val="left"/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</w:pPr>
            <w:r w:rsidRPr="00144FA3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t>MAYO</w:t>
            </w:r>
          </w:p>
        </w:tc>
        <w:tc>
          <w:tcPr>
            <w:tcW w:w="2500" w:type="pct"/>
            <w:tcMar>
              <w:top w:w="113" w:type="dxa"/>
            </w:tcMar>
            <w:vAlign w:val="center"/>
          </w:tcPr>
          <w:p w14:paraId="356E2AAA" w14:textId="61742EFB" w:rsidR="00ED5F48" w:rsidRPr="00144FA3" w:rsidRDefault="00ED5F48" w:rsidP="00ED5F48">
            <w:pPr>
              <w:pStyle w:val="ad"/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</w:pPr>
            <w:r w:rsidRPr="00144FA3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instrText xml:space="preserve"> DOCVARIABLE  MonthStart1 \@  yyyy   \* MERGEFORMAT </w:instrText>
            </w:r>
            <w:r w:rsidRPr="00144FA3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577286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t>2024</w:t>
            </w:r>
            <w:r w:rsidRPr="00144FA3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</w:tr>
    </w:tbl>
    <w:p w14:paraId="24B867D3" w14:textId="4AD3AE40" w:rsidR="00ED5F48" w:rsidRPr="00144FA3" w:rsidRDefault="00ED5F48" w:rsidP="00ED5F48">
      <w:pPr>
        <w:pStyle w:val="Months"/>
        <w:jc w:val="center"/>
        <w:rPr>
          <w:rFonts w:cs="Arial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ED5F48" w:rsidRPr="00144FA3" w14:paraId="4232816E" w14:textId="77777777" w:rsidTr="00144FA3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vAlign w:val="center"/>
          </w:tcPr>
          <w:p w14:paraId="5173D927" w14:textId="70917B9D" w:rsidR="00ED5F48" w:rsidRPr="00144FA3" w:rsidRDefault="00144FA3" w:rsidP="00ED5F48">
            <w:pPr>
              <w:pStyle w:val="Days"/>
              <w:rPr>
                <w:rFonts w:cs="Arial"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noProof/>
                <w:color w:val="auto"/>
                <w:sz w:val="28"/>
                <w:szCs w:val="28"/>
                <w:lang w:bidi="ru-RU"/>
              </w:rPr>
              <w:t>LU</w:t>
            </w:r>
          </w:p>
        </w:tc>
        <w:tc>
          <w:tcPr>
            <w:tcW w:w="716" w:type="pct"/>
            <w:shd w:val="clear" w:color="auto" w:fill="F2F2F2" w:themeFill="background1" w:themeFillShade="F2"/>
            <w:vAlign w:val="center"/>
          </w:tcPr>
          <w:p w14:paraId="645E7C4A" w14:textId="644F530F" w:rsidR="00ED5F48" w:rsidRPr="00144FA3" w:rsidRDefault="00144FA3" w:rsidP="00ED5F48">
            <w:pPr>
              <w:pStyle w:val="Days"/>
              <w:rPr>
                <w:rFonts w:cs="Arial"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noProof/>
                <w:color w:val="auto"/>
                <w:sz w:val="28"/>
                <w:szCs w:val="28"/>
                <w:lang w:bidi="ru-RU"/>
              </w:rPr>
              <w:t>MA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17D31BE5" w14:textId="627662CA" w:rsidR="00ED5F48" w:rsidRPr="00144FA3" w:rsidRDefault="00144FA3" w:rsidP="00ED5F48">
            <w:pPr>
              <w:pStyle w:val="Days"/>
              <w:rPr>
                <w:rFonts w:cs="Arial"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noProof/>
                <w:color w:val="auto"/>
                <w:sz w:val="28"/>
                <w:szCs w:val="28"/>
                <w:lang w:bidi="ru-RU"/>
              </w:rPr>
              <w:t>MI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18E1E115" w14:textId="6B471E40" w:rsidR="00ED5F48" w:rsidRPr="00144FA3" w:rsidRDefault="00144FA3" w:rsidP="00ED5F48">
            <w:pPr>
              <w:pStyle w:val="Days"/>
              <w:rPr>
                <w:rFonts w:cs="Arial"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noProof/>
                <w:color w:val="auto"/>
                <w:sz w:val="28"/>
                <w:szCs w:val="28"/>
                <w:lang w:bidi="ru-RU"/>
              </w:rPr>
              <w:t>JU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2C84A1A5" w14:textId="3E98B438" w:rsidR="00ED5F48" w:rsidRPr="00144FA3" w:rsidRDefault="00144FA3" w:rsidP="00ED5F48">
            <w:pPr>
              <w:pStyle w:val="Days"/>
              <w:rPr>
                <w:rFonts w:cs="Arial"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noProof/>
                <w:color w:val="auto"/>
                <w:sz w:val="28"/>
                <w:szCs w:val="28"/>
                <w:lang w:bidi="ru-RU"/>
              </w:rPr>
              <w:t>VI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773A0790" w14:textId="2C2EBBD5" w:rsidR="00ED5F48" w:rsidRPr="00144FA3" w:rsidRDefault="00144FA3" w:rsidP="00ED5F48">
            <w:pPr>
              <w:pStyle w:val="Days"/>
              <w:rPr>
                <w:rFonts w:cs="Arial"/>
                <w:b/>
                <w:bCs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28"/>
                <w:szCs w:val="28"/>
                <w:lang w:bidi="ru-RU"/>
              </w:rPr>
              <w:t>SA</w:t>
            </w:r>
          </w:p>
        </w:tc>
        <w:tc>
          <w:tcPr>
            <w:tcW w:w="705" w:type="pct"/>
            <w:shd w:val="clear" w:color="auto" w:fill="F2F2F2" w:themeFill="background1" w:themeFillShade="F2"/>
            <w:vAlign w:val="center"/>
          </w:tcPr>
          <w:p w14:paraId="08410A3D" w14:textId="07C2A09C" w:rsidR="00ED5F48" w:rsidRPr="00144FA3" w:rsidRDefault="00144FA3" w:rsidP="00ED5F48">
            <w:pPr>
              <w:pStyle w:val="Days"/>
              <w:rPr>
                <w:rFonts w:cs="Arial"/>
                <w:b/>
                <w:bCs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28"/>
                <w:szCs w:val="28"/>
                <w:lang w:bidi="ru-RU"/>
              </w:rPr>
              <w:t>DO</w:t>
            </w:r>
          </w:p>
        </w:tc>
      </w:tr>
      <w:tr w:rsidR="00ED5F48" w:rsidRPr="00144FA3" w14:paraId="6F5FFAB0" w14:textId="77777777" w:rsidTr="00144FA3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269C2670" w14:textId="6E982CE0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MonthStart5 \@ dddd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7286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“понедельник" 1 ""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F7B697C" w14:textId="39C5C3A7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MonthStart5 \@ dddd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7286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“вторник" 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7286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12C1D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C8A88DF" w14:textId="3C145876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MonthStart5 \@ dddd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7286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“среда" 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12C1D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12C1D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B12C1D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12C1D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B12C1D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7286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9B1B025" w14:textId="174E1098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MonthStart5 \@ dddd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7286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“четверг" 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7286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7286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B12C1D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7286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B12C1D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7286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0BF732E" w14:textId="0CA74A27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MonthStart5 \@ dddd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7286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= “пятница" 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7286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7286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B12C1D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7286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B12C1D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7286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BB26961" w14:textId="30EE450B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MonthStart5 \@ dddd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7286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“суббота" 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7286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7286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B12C1D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7286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B12C1D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7286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6817485" w14:textId="76C327F6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MonthStart5 \@ dddd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7286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“воскресенье" 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=F2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7286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=F2+1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7286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7286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7286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144FA3" w14:paraId="543A7E90" w14:textId="77777777" w:rsidTr="00144FA3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5021331D" w14:textId="4F26B9F4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7286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4B2BF12" w14:textId="183D7BA8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7286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858DFB7" w14:textId="48459F40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7286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48B68F1" w14:textId="0FA22A28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7286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345A9F5" w14:textId="0D9896E4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7286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29615FD" w14:textId="301471B0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7286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2D659A8" w14:textId="6E439587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=F3+1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7286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144FA3" w14:paraId="25CD5011" w14:textId="77777777" w:rsidTr="00144FA3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63162FCE" w14:textId="0546EDE1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7286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534D557" w14:textId="34DE93BF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7286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6E94CD6" w14:textId="221A519E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7286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F358C9A" w14:textId="0312E56B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7286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45FC823" w14:textId="71701475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7286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98DB889" w14:textId="3A29E65E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7286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2CED4719" w14:textId="2676EC9A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=F4+1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7286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144FA3" w14:paraId="1967DB6D" w14:textId="77777777" w:rsidTr="00144FA3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508568AD" w14:textId="5DFBECF8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7286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90DA026" w14:textId="46B33007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7286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AC5897B" w14:textId="1D52B4EE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7286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737E596" w14:textId="0CA88BBD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7286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66F8449" w14:textId="257ACE40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7286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F32A15C" w14:textId="0B438B4C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7286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4653324" w14:textId="7126988F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=F5+1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7286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144FA3" w14:paraId="0B252533" w14:textId="77777777" w:rsidTr="00144FA3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405994ED" w14:textId="2F9F6562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7286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7286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MonthEnd5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7286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7286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7286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7286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7B32801" w14:textId="0AB6E498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7286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7286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MonthEnd5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7286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7286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7286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7286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F129B62" w14:textId="29166745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7286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7286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MonthEnd5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7286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7286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7286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7286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29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7DFE374" w14:textId="72F9F4EC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7286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7286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MonthEnd5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7286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7286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577286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7286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577286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7286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30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325C5B5" w14:textId="68E85812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7286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7286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MonthEnd5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7286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7286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7286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577286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7286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31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B1EB887" w14:textId="01B81D0B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7286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7286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MonthEnd5 \@ d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7286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12C1D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499CB9D" w14:textId="67E9DDD4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7286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12C1D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MonthEnd5 \@ d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12C1D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12C1D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12C1D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144FA3" w14:paraId="2832F5D6" w14:textId="77777777" w:rsidTr="00144FA3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2B10BCDE" w14:textId="6C84297E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7286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12C1D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MonthEnd5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12C1D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12C1D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12C1D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3C2A51FD" w14:textId="7E769A8A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7286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12C1D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MonthEnd5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12C1D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17DD9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E98195F" w14:textId="77777777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C122FC5" w14:textId="77777777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0BF85BD" w14:textId="77777777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E7A702A" w14:textId="77777777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5A2DC031" w14:textId="77777777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144FA3" w14:paraId="47DF545E" w14:textId="77777777" w:rsidTr="00144FA3">
        <w:tc>
          <w:tcPr>
            <w:tcW w:w="2500" w:type="pct"/>
            <w:tcMar>
              <w:top w:w="113" w:type="dxa"/>
            </w:tcMar>
            <w:vAlign w:val="center"/>
          </w:tcPr>
          <w:p w14:paraId="623DCF36" w14:textId="14BD9606" w:rsidR="00ED5F48" w:rsidRPr="00144FA3" w:rsidRDefault="00144FA3" w:rsidP="00ED5F48">
            <w:pPr>
              <w:pStyle w:val="ad"/>
              <w:jc w:val="left"/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</w:pPr>
            <w:r w:rsidRPr="00144FA3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t>JUNIO</w:t>
            </w:r>
          </w:p>
        </w:tc>
        <w:tc>
          <w:tcPr>
            <w:tcW w:w="2500" w:type="pct"/>
            <w:tcMar>
              <w:top w:w="113" w:type="dxa"/>
            </w:tcMar>
            <w:vAlign w:val="center"/>
          </w:tcPr>
          <w:p w14:paraId="784345F2" w14:textId="507F44B8" w:rsidR="00ED5F48" w:rsidRPr="00144FA3" w:rsidRDefault="00ED5F48" w:rsidP="00ED5F48">
            <w:pPr>
              <w:pStyle w:val="ad"/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</w:pPr>
            <w:r w:rsidRPr="00144FA3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instrText xml:space="preserve"> DOCVARIABLE  MonthStart1 \@  yyyy   \* MERGEFORMAT </w:instrText>
            </w:r>
            <w:r w:rsidRPr="00144FA3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577286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t>2024</w:t>
            </w:r>
            <w:r w:rsidRPr="00144FA3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</w:tr>
    </w:tbl>
    <w:p w14:paraId="696689DD" w14:textId="43D2E4CD" w:rsidR="00ED5F48" w:rsidRPr="00144FA3" w:rsidRDefault="00ED5F48" w:rsidP="00ED5F48">
      <w:pPr>
        <w:pStyle w:val="Months"/>
        <w:jc w:val="center"/>
        <w:rPr>
          <w:rFonts w:cs="Arial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ED5F48" w:rsidRPr="00144FA3" w14:paraId="546A3C18" w14:textId="77777777" w:rsidTr="00144FA3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vAlign w:val="center"/>
          </w:tcPr>
          <w:p w14:paraId="1DC3C153" w14:textId="6E7CA139" w:rsidR="00ED5F48" w:rsidRPr="00144FA3" w:rsidRDefault="00144FA3" w:rsidP="00ED5F48">
            <w:pPr>
              <w:pStyle w:val="Days"/>
              <w:rPr>
                <w:rFonts w:cs="Arial"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noProof/>
                <w:color w:val="auto"/>
                <w:sz w:val="28"/>
                <w:szCs w:val="28"/>
                <w:lang w:bidi="ru-RU"/>
              </w:rPr>
              <w:t>LU</w:t>
            </w:r>
          </w:p>
        </w:tc>
        <w:tc>
          <w:tcPr>
            <w:tcW w:w="716" w:type="pct"/>
            <w:shd w:val="clear" w:color="auto" w:fill="F2F2F2" w:themeFill="background1" w:themeFillShade="F2"/>
            <w:vAlign w:val="center"/>
          </w:tcPr>
          <w:p w14:paraId="79DC3F0D" w14:textId="6F712AAE" w:rsidR="00ED5F48" w:rsidRPr="00144FA3" w:rsidRDefault="00144FA3" w:rsidP="00ED5F48">
            <w:pPr>
              <w:pStyle w:val="Days"/>
              <w:rPr>
                <w:rFonts w:cs="Arial"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noProof/>
                <w:color w:val="auto"/>
                <w:sz w:val="28"/>
                <w:szCs w:val="28"/>
                <w:lang w:bidi="ru-RU"/>
              </w:rPr>
              <w:t>MA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116BD4E1" w14:textId="36CB6D2B" w:rsidR="00ED5F48" w:rsidRPr="00144FA3" w:rsidRDefault="00144FA3" w:rsidP="00ED5F48">
            <w:pPr>
              <w:pStyle w:val="Days"/>
              <w:rPr>
                <w:rFonts w:cs="Arial"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noProof/>
                <w:color w:val="auto"/>
                <w:sz w:val="28"/>
                <w:szCs w:val="28"/>
                <w:lang w:bidi="ru-RU"/>
              </w:rPr>
              <w:t>MI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70D278A7" w14:textId="6A46A20F" w:rsidR="00ED5F48" w:rsidRPr="00144FA3" w:rsidRDefault="00144FA3" w:rsidP="00ED5F48">
            <w:pPr>
              <w:pStyle w:val="Days"/>
              <w:rPr>
                <w:rFonts w:cs="Arial"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noProof/>
                <w:color w:val="auto"/>
                <w:sz w:val="28"/>
                <w:szCs w:val="28"/>
                <w:lang w:bidi="ru-RU"/>
              </w:rPr>
              <w:t>JU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556B925B" w14:textId="4807F3E7" w:rsidR="00ED5F48" w:rsidRPr="00144FA3" w:rsidRDefault="00144FA3" w:rsidP="00ED5F48">
            <w:pPr>
              <w:pStyle w:val="Days"/>
              <w:rPr>
                <w:rFonts w:cs="Arial"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noProof/>
                <w:color w:val="auto"/>
                <w:sz w:val="28"/>
                <w:szCs w:val="28"/>
                <w:lang w:bidi="ru-RU"/>
              </w:rPr>
              <w:t>VI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1ADA9849" w14:textId="559B96E9" w:rsidR="00ED5F48" w:rsidRPr="00144FA3" w:rsidRDefault="00144FA3" w:rsidP="00ED5F48">
            <w:pPr>
              <w:pStyle w:val="Days"/>
              <w:rPr>
                <w:rFonts w:cs="Arial"/>
                <w:b/>
                <w:bCs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28"/>
                <w:szCs w:val="28"/>
                <w:lang w:bidi="ru-RU"/>
              </w:rPr>
              <w:t>SA</w:t>
            </w:r>
          </w:p>
        </w:tc>
        <w:tc>
          <w:tcPr>
            <w:tcW w:w="705" w:type="pct"/>
            <w:shd w:val="clear" w:color="auto" w:fill="F2F2F2" w:themeFill="background1" w:themeFillShade="F2"/>
            <w:vAlign w:val="center"/>
          </w:tcPr>
          <w:p w14:paraId="4F10D939" w14:textId="7BB074FB" w:rsidR="00ED5F48" w:rsidRPr="00144FA3" w:rsidRDefault="00144FA3" w:rsidP="00ED5F48">
            <w:pPr>
              <w:pStyle w:val="Days"/>
              <w:rPr>
                <w:rFonts w:cs="Arial"/>
                <w:b/>
                <w:bCs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28"/>
                <w:szCs w:val="28"/>
                <w:lang w:bidi="ru-RU"/>
              </w:rPr>
              <w:t>DO</w:t>
            </w:r>
          </w:p>
        </w:tc>
      </w:tr>
      <w:tr w:rsidR="00ED5F48" w:rsidRPr="00144FA3" w14:paraId="57699A99" w14:textId="77777777" w:rsidTr="00144FA3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0A903D23" w14:textId="46A52FD7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MonthStart6 \@ dddd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7286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“понедельник" 1 ""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5A862814" w14:textId="6F4223F3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MonthStart6 \@ dddd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7286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“вторник" 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7286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7BC623A" w14:textId="13D06760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MonthStart6 \@ dddd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7286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“среда" 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7286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12C1D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111388A" w14:textId="23ACDCFC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MonthStart6 \@ dddd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7286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“четверг" 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7286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12C1D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CB2EE6F" w14:textId="45337247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MonthStart6 \@ dddd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7286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= “пятница" 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7286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12C1D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771EC2C" w14:textId="28CBEBA7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MonthStart6 \@ dddd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7286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“суббота" 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12C1D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12C1D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12C1D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7286"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87E1147" w14:textId="1272EE30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MonthStart6 \@ dddd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7286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“воскресенье" 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=F2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7286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=F2+1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7286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7286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7286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144FA3" w14:paraId="22248B72" w14:textId="77777777" w:rsidTr="00144FA3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095CB634" w14:textId="4E9EC462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7286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4C69B78" w14:textId="3A6B4BB8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7286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2471560" w14:textId="02DCE5DA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7286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C0BC1FD" w14:textId="6804F4EA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7286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A1DF700" w14:textId="78FFA500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7286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A99B103" w14:textId="33F2B9AD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7286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25289D3A" w14:textId="39DB395E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=F3+1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7286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144FA3" w14:paraId="2C709336" w14:textId="77777777" w:rsidTr="00144FA3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6F0651ED" w14:textId="3F73F48D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7286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081F62B" w14:textId="7CE04313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7286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4CDC03C" w14:textId="61F68BC3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7286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454BE3A" w14:textId="5E7E18AA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7286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2127770" w14:textId="59571B89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7286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97CB849" w14:textId="083391DA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7286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70B6B5FD" w14:textId="66706A8E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=F4+1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7286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144FA3" w14:paraId="64D70266" w14:textId="77777777" w:rsidTr="00144FA3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75CC5276" w14:textId="0A83D78C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7286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3A845C86" w14:textId="78B8F643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7286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2DE4AA3" w14:textId="4020DF3E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7286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4E20D68" w14:textId="39467F99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7286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F291F7C" w14:textId="0B1C4A69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7286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7A99437" w14:textId="000D03F4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7286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7FA7D659" w14:textId="2E3E226B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=F5+1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7286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144FA3" w14:paraId="57201894" w14:textId="77777777" w:rsidTr="00144FA3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2783FCD1" w14:textId="07EC94FD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7286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23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7286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23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MonthEnd6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7286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7286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7286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7286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0D8697C6" w14:textId="70E9EF95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7286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7286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MonthEnd6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7286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7286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7286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7286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F794318" w14:textId="6AD2F19C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7286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7286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MonthEnd6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7286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7286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7286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7286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A0FEA73" w14:textId="59E935E6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7286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7286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MonthEnd6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7286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7286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B12C1D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7286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B12C1D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7286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FA22BFE" w14:textId="16308E62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7286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7286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MonthEnd6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7286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7286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B12C1D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7286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B12C1D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7286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B7EB6E6" w14:textId="62C66862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7286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7286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MonthEnd6 \@ d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7286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7286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577286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7286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577286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7286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29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173B4057" w14:textId="6CB64A20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7286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7286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MonthEnd6 \@ d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7286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7286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7286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577286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7286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30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144FA3" w14:paraId="2B2D1670" w14:textId="77777777" w:rsidTr="00144FA3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055BD0D8" w14:textId="5CEA6F36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7286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7286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MonthEnd6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7286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E67913D" w14:textId="2FFF908F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7286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MonthEnd6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63B8F6D" w14:textId="77777777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5FA2044" w14:textId="77777777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7B4981D" w14:textId="77777777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63C47FB" w14:textId="77777777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1A251E8" w14:textId="77777777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</w:p>
        </w:tc>
      </w:tr>
    </w:tbl>
    <w:p w14:paraId="50D5D5A5" w14:textId="77777777" w:rsidR="00ED5F48" w:rsidRPr="00144FA3" w:rsidRDefault="00ED5F48" w:rsidP="00C800AA">
      <w:pPr>
        <w:pStyle w:val="a5"/>
        <w:rPr>
          <w:rFonts w:cs="Arial"/>
          <w:noProof/>
          <w:color w:val="auto"/>
          <w:sz w:val="2"/>
          <w:szCs w:val="2"/>
        </w:rPr>
      </w:pPr>
    </w:p>
    <w:sectPr w:rsidR="00ED5F48" w:rsidRPr="00144FA3" w:rsidSect="003E085C">
      <w:pgSz w:w="11906" w:h="16838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E90114" w14:textId="77777777" w:rsidR="00E84ADB" w:rsidRDefault="00E84ADB">
      <w:pPr>
        <w:spacing w:after="0"/>
      </w:pPr>
      <w:r>
        <w:separator/>
      </w:r>
    </w:p>
  </w:endnote>
  <w:endnote w:type="continuationSeparator" w:id="0">
    <w:p w14:paraId="4D576F41" w14:textId="77777777" w:rsidR="00E84ADB" w:rsidRDefault="00E84AD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3DF76F" w14:textId="77777777" w:rsidR="00E84ADB" w:rsidRDefault="00E84ADB">
      <w:pPr>
        <w:spacing w:after="0"/>
      </w:pPr>
      <w:r>
        <w:separator/>
      </w:r>
    </w:p>
  </w:footnote>
  <w:footnote w:type="continuationSeparator" w:id="0">
    <w:p w14:paraId="0365FC35" w14:textId="77777777" w:rsidR="00E84ADB" w:rsidRDefault="00E84AD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11683E"/>
    <w:rsid w:val="001274F3"/>
    <w:rsid w:val="00144FA3"/>
    <w:rsid w:val="00151CCE"/>
    <w:rsid w:val="001B01F9"/>
    <w:rsid w:val="001C41F9"/>
    <w:rsid w:val="00285C1D"/>
    <w:rsid w:val="002D7C5A"/>
    <w:rsid w:val="003327F5"/>
    <w:rsid w:val="00340CAF"/>
    <w:rsid w:val="003C0D41"/>
    <w:rsid w:val="003E085C"/>
    <w:rsid w:val="003E7B3A"/>
    <w:rsid w:val="00415E07"/>
    <w:rsid w:val="00416364"/>
    <w:rsid w:val="00431B29"/>
    <w:rsid w:val="00440416"/>
    <w:rsid w:val="00462EAD"/>
    <w:rsid w:val="004A6170"/>
    <w:rsid w:val="004F426D"/>
    <w:rsid w:val="004F6AAC"/>
    <w:rsid w:val="00512F2D"/>
    <w:rsid w:val="00543CC7"/>
    <w:rsid w:val="00570FBB"/>
    <w:rsid w:val="00577286"/>
    <w:rsid w:val="00583B82"/>
    <w:rsid w:val="005923AC"/>
    <w:rsid w:val="005D5149"/>
    <w:rsid w:val="005E656F"/>
    <w:rsid w:val="00642A90"/>
    <w:rsid w:val="00667021"/>
    <w:rsid w:val="006974E1"/>
    <w:rsid w:val="006B6899"/>
    <w:rsid w:val="006C0896"/>
    <w:rsid w:val="006F513E"/>
    <w:rsid w:val="007C0139"/>
    <w:rsid w:val="007D45A1"/>
    <w:rsid w:val="007F564D"/>
    <w:rsid w:val="008B1201"/>
    <w:rsid w:val="008F16F7"/>
    <w:rsid w:val="009164BA"/>
    <w:rsid w:val="009166BD"/>
    <w:rsid w:val="00917DD9"/>
    <w:rsid w:val="00977AAE"/>
    <w:rsid w:val="00996E56"/>
    <w:rsid w:val="00997268"/>
    <w:rsid w:val="009D04F4"/>
    <w:rsid w:val="00A12667"/>
    <w:rsid w:val="00A14581"/>
    <w:rsid w:val="00A20E4C"/>
    <w:rsid w:val="00AA23D3"/>
    <w:rsid w:val="00AA3C50"/>
    <w:rsid w:val="00AE302A"/>
    <w:rsid w:val="00AE36BB"/>
    <w:rsid w:val="00B12C1D"/>
    <w:rsid w:val="00B37C7E"/>
    <w:rsid w:val="00B65B09"/>
    <w:rsid w:val="00B85583"/>
    <w:rsid w:val="00B916A0"/>
    <w:rsid w:val="00B9476B"/>
    <w:rsid w:val="00BC3952"/>
    <w:rsid w:val="00BE5AB8"/>
    <w:rsid w:val="00BF49DC"/>
    <w:rsid w:val="00C44DFB"/>
    <w:rsid w:val="00C6519B"/>
    <w:rsid w:val="00C70F21"/>
    <w:rsid w:val="00C7354B"/>
    <w:rsid w:val="00C800AA"/>
    <w:rsid w:val="00C91F9B"/>
    <w:rsid w:val="00DB6B33"/>
    <w:rsid w:val="00DE32AC"/>
    <w:rsid w:val="00DE3363"/>
    <w:rsid w:val="00E1407A"/>
    <w:rsid w:val="00E33F1A"/>
    <w:rsid w:val="00E50BDE"/>
    <w:rsid w:val="00E774CD"/>
    <w:rsid w:val="00E77E1D"/>
    <w:rsid w:val="00E84ADB"/>
    <w:rsid w:val="00E97684"/>
    <w:rsid w:val="00ED5F48"/>
    <w:rsid w:val="00ED75B6"/>
    <w:rsid w:val="00F2188A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871</Words>
  <Characters>4970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2021-12-09T07:10:00Z</dcterms:created>
  <dcterms:modified xsi:type="dcterms:W3CDTF">2021-12-09T07:10:00Z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