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144FA3" w14:paraId="50296CB7" w14:textId="77777777" w:rsidTr="00144FA3">
        <w:tc>
          <w:tcPr>
            <w:tcW w:w="2500" w:type="pct"/>
            <w:tcMar>
              <w:top w:w="113" w:type="dxa"/>
            </w:tcMar>
            <w:vAlign w:val="center"/>
          </w:tcPr>
          <w:p w14:paraId="254D9321" w14:textId="0B155DDA" w:rsidR="00ED5F48" w:rsidRPr="00144FA3" w:rsidRDefault="00144FA3" w:rsidP="00ED5F48">
            <w:pPr>
              <w:pStyle w:val="ad"/>
              <w:jc w:val="left"/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</w:pPr>
            <w:r w:rsidRPr="00144FA3"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  <w:t>SEPTIEMBRE</w:t>
            </w:r>
          </w:p>
        </w:tc>
        <w:tc>
          <w:tcPr>
            <w:tcW w:w="2500" w:type="pct"/>
            <w:tcMar>
              <w:top w:w="113" w:type="dxa"/>
            </w:tcMar>
            <w:vAlign w:val="center"/>
          </w:tcPr>
          <w:p w14:paraId="2C122BDC" w14:textId="14D35B4D" w:rsidR="00ED5F48" w:rsidRPr="00144FA3" w:rsidRDefault="00ED5F48" w:rsidP="00ED5F48">
            <w:pPr>
              <w:pStyle w:val="ad"/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</w:pPr>
            <w:r w:rsidRPr="00144FA3"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  <w:instrText xml:space="preserve"> DOCVARIABLE  MonthStart1 \@  yyyy   \* MERGEFORMAT </w:instrText>
            </w:r>
            <w:r w:rsidRPr="00144FA3"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54A73"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  <w:t>2022</w:t>
            </w:r>
            <w:r w:rsidRPr="00144FA3"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</w:tr>
    </w:tbl>
    <w:p w14:paraId="3A1C3F59" w14:textId="58A003CF" w:rsidR="00ED5F48" w:rsidRPr="00144FA3" w:rsidRDefault="00ED5F48" w:rsidP="00ED5F48">
      <w:pPr>
        <w:pStyle w:val="Months"/>
        <w:jc w:val="center"/>
        <w:rPr>
          <w:rFonts w:cs="Arial"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7"/>
        <w:gridCol w:w="1501"/>
        <w:gridCol w:w="1500"/>
        <w:gridCol w:w="1500"/>
        <w:gridCol w:w="1500"/>
        <w:gridCol w:w="1473"/>
      </w:tblGrid>
      <w:tr w:rsidR="00ED5F48" w:rsidRPr="00144FA3" w14:paraId="73D4F18E" w14:textId="77777777" w:rsidTr="00144FA3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vAlign w:val="center"/>
          </w:tcPr>
          <w:p w14:paraId="68B71591" w14:textId="2E350A24" w:rsidR="00ED5F48" w:rsidRPr="00144FA3" w:rsidRDefault="00144FA3" w:rsidP="00ED5F48">
            <w:pPr>
              <w:pStyle w:val="Days"/>
              <w:rPr>
                <w:rFonts w:cs="Arial"/>
                <w:noProof/>
                <w:color w:val="auto"/>
                <w:sz w:val="28"/>
                <w:szCs w:val="28"/>
              </w:rPr>
            </w:pPr>
            <w:r w:rsidRPr="00144FA3">
              <w:rPr>
                <w:rFonts w:cs="Arial"/>
                <w:noProof/>
                <w:color w:val="auto"/>
                <w:sz w:val="28"/>
                <w:szCs w:val="28"/>
                <w:lang w:bidi="ru-RU"/>
              </w:rPr>
              <w:t>LU</w:t>
            </w:r>
          </w:p>
        </w:tc>
        <w:tc>
          <w:tcPr>
            <w:tcW w:w="716" w:type="pct"/>
            <w:shd w:val="clear" w:color="auto" w:fill="F2F2F2" w:themeFill="background1" w:themeFillShade="F2"/>
            <w:vAlign w:val="center"/>
          </w:tcPr>
          <w:p w14:paraId="52C34C84" w14:textId="540B52B6" w:rsidR="00ED5F48" w:rsidRPr="00144FA3" w:rsidRDefault="00144FA3" w:rsidP="00ED5F48">
            <w:pPr>
              <w:pStyle w:val="Days"/>
              <w:rPr>
                <w:rFonts w:cs="Arial"/>
                <w:noProof/>
                <w:color w:val="auto"/>
                <w:sz w:val="28"/>
                <w:szCs w:val="28"/>
              </w:rPr>
            </w:pPr>
            <w:r w:rsidRPr="00144FA3">
              <w:rPr>
                <w:rFonts w:cs="Arial"/>
                <w:noProof/>
                <w:color w:val="auto"/>
                <w:sz w:val="28"/>
                <w:szCs w:val="28"/>
                <w:lang w:bidi="ru-RU"/>
              </w:rPr>
              <w:t>MA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295B52EC" w14:textId="2BB19E5D" w:rsidR="00ED5F48" w:rsidRPr="00144FA3" w:rsidRDefault="00144FA3" w:rsidP="00ED5F48">
            <w:pPr>
              <w:pStyle w:val="Days"/>
              <w:rPr>
                <w:rFonts w:cs="Arial"/>
                <w:noProof/>
                <w:color w:val="auto"/>
                <w:sz w:val="28"/>
                <w:szCs w:val="28"/>
              </w:rPr>
            </w:pPr>
            <w:r w:rsidRPr="00144FA3">
              <w:rPr>
                <w:rFonts w:cs="Arial"/>
                <w:noProof/>
                <w:color w:val="auto"/>
                <w:sz w:val="28"/>
                <w:szCs w:val="28"/>
                <w:lang w:bidi="ru-RU"/>
              </w:rPr>
              <w:t>MI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2F8901F3" w14:textId="0132FF4E" w:rsidR="00ED5F48" w:rsidRPr="00144FA3" w:rsidRDefault="00144FA3" w:rsidP="00ED5F48">
            <w:pPr>
              <w:pStyle w:val="Days"/>
              <w:rPr>
                <w:rFonts w:cs="Arial"/>
                <w:noProof/>
                <w:color w:val="auto"/>
                <w:sz w:val="28"/>
                <w:szCs w:val="28"/>
              </w:rPr>
            </w:pPr>
            <w:r w:rsidRPr="00144FA3">
              <w:rPr>
                <w:rFonts w:cs="Arial"/>
                <w:noProof/>
                <w:color w:val="auto"/>
                <w:sz w:val="28"/>
                <w:szCs w:val="28"/>
                <w:lang w:bidi="ru-RU"/>
              </w:rPr>
              <w:t>JU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361C956E" w14:textId="72CF6F0D" w:rsidR="00ED5F48" w:rsidRPr="00144FA3" w:rsidRDefault="00144FA3" w:rsidP="00ED5F48">
            <w:pPr>
              <w:pStyle w:val="Days"/>
              <w:rPr>
                <w:rFonts w:cs="Arial"/>
                <w:noProof/>
                <w:color w:val="auto"/>
                <w:sz w:val="28"/>
                <w:szCs w:val="28"/>
              </w:rPr>
            </w:pPr>
            <w:r w:rsidRPr="00144FA3">
              <w:rPr>
                <w:rFonts w:cs="Arial"/>
                <w:noProof/>
                <w:color w:val="auto"/>
                <w:sz w:val="28"/>
                <w:szCs w:val="28"/>
                <w:lang w:bidi="ru-RU"/>
              </w:rPr>
              <w:t>VI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019D61C0" w14:textId="3D1C7428" w:rsidR="00ED5F48" w:rsidRPr="00144FA3" w:rsidRDefault="00144FA3" w:rsidP="00ED5F48">
            <w:pPr>
              <w:pStyle w:val="Days"/>
              <w:rPr>
                <w:rFonts w:cs="Arial"/>
                <w:b/>
                <w:bCs/>
                <w:noProof/>
                <w:color w:val="auto"/>
                <w:sz w:val="28"/>
                <w:szCs w:val="28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28"/>
                <w:szCs w:val="28"/>
                <w:lang w:bidi="ru-RU"/>
              </w:rPr>
              <w:t>SA</w:t>
            </w:r>
          </w:p>
        </w:tc>
        <w:tc>
          <w:tcPr>
            <w:tcW w:w="705" w:type="pct"/>
            <w:shd w:val="clear" w:color="auto" w:fill="F2F2F2" w:themeFill="background1" w:themeFillShade="F2"/>
            <w:vAlign w:val="center"/>
          </w:tcPr>
          <w:p w14:paraId="0DBBAC7D" w14:textId="61D29A4E" w:rsidR="00ED5F48" w:rsidRPr="00144FA3" w:rsidRDefault="00144FA3" w:rsidP="00ED5F48">
            <w:pPr>
              <w:pStyle w:val="Days"/>
              <w:rPr>
                <w:rFonts w:cs="Arial"/>
                <w:b/>
                <w:bCs/>
                <w:noProof/>
                <w:color w:val="auto"/>
                <w:sz w:val="28"/>
                <w:szCs w:val="28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28"/>
                <w:szCs w:val="28"/>
                <w:lang w:bidi="ru-RU"/>
              </w:rPr>
              <w:t>DO</w:t>
            </w:r>
          </w:p>
        </w:tc>
      </w:tr>
      <w:tr w:rsidR="00ED5F48" w:rsidRPr="00144FA3" w14:paraId="166C3811" w14:textId="77777777" w:rsidTr="00144FA3">
        <w:trPr>
          <w:trHeight w:val="56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4B43B821" w14:textId="16B0173C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MonthStart9 \@ dddd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54A7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“понедельник" 1 ""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7FFB9CA1" w14:textId="730D29B9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MonthStart9 \@ dddd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54A7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“вторник" 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=A2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54A7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=A2+1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2B4DA1A" w14:textId="0F4202E9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MonthStart9 \@ dddd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54A7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“среда" 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=B2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54A7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=B2+1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F1FFCFA" w14:textId="45E5A879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MonthStart9 \@ dddd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54A7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“четверг" 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=C2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54A7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=C2+1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54A7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54A7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54A7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938BB18" w14:textId="42D7E038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MonthStart9 \@ dddd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54A7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= “пятница" 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=D2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54A7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=D2+1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54A7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54A7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54A7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06E4B02" w14:textId="1067FCFE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MonthStart9 \@ dddd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54A7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“суббота" 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=E2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54A7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=E2+1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54A7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54A7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54A7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3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2240438D" w14:textId="47A4FBBB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MonthStart9 \@ dddd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54A7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“воскресенье" 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=F2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54A7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=F2+1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54A7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54A7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54A7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4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144FA3" w14:paraId="0D4D71E7" w14:textId="77777777" w:rsidTr="00144FA3">
        <w:trPr>
          <w:trHeight w:val="56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50AF99DC" w14:textId="5A54F1DD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=G2+1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54A7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5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7BAE7F85" w14:textId="3FEAE605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=A3+1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54A7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6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05F1DBB" w14:textId="29AFE234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=B3+1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54A7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7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C047810" w14:textId="338E6DA5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=C3+1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54A7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8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27EAB4C" w14:textId="7BF6341B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=D3+1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54A7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9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07E3FE6" w14:textId="5CD073CD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=E3+1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54A7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10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36664AB9" w14:textId="04F32F2D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=F3+1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54A7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11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144FA3" w14:paraId="1B78E7BE" w14:textId="77777777" w:rsidTr="00144FA3">
        <w:trPr>
          <w:trHeight w:val="56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6F176476" w14:textId="511E4A67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=G3+1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54A7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12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6F75EFE3" w14:textId="6AD40093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=A4+1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54A7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13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A80BC65" w14:textId="0D5602C1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=B4+1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54A7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14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7C83BF1" w14:textId="1B81F72E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=C4+1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54A7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15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7B070CE" w14:textId="2F140B04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=D4+1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54A7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16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6E46A07" w14:textId="646A2A1E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=E4+1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54A7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17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03C44432" w14:textId="1378641A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=F4+1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54A7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18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144FA3" w14:paraId="1302B2E8" w14:textId="77777777" w:rsidTr="00144FA3">
        <w:trPr>
          <w:trHeight w:val="56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085F12A2" w14:textId="2D3915E2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=G4+1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54A7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19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425A8394" w14:textId="39DCDBC9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=A5+1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54A7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20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5769D7C" w14:textId="3C158712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=B5+1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54A7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21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28453EB" w14:textId="090FB66E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=C5+1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54A7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22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9944F37" w14:textId="4CCCB7AF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=D5+1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54A7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23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9AFB997" w14:textId="3DF74A2E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=E5+1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54A7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24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356F89B5" w14:textId="4E3BD3AB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=F5+1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54A7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25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144FA3" w14:paraId="05D3B96E" w14:textId="77777777" w:rsidTr="00144FA3">
        <w:trPr>
          <w:trHeight w:val="56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69963310" w14:textId="30BE91FA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=G5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54A7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=G5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54A7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MonthEnd9 \@ 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54A7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=G5+1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54A7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54A7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54A7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26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4231E346" w14:textId="62DA7805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54A7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=A6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54A7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MonthEnd9 \@ 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54A7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=A6+1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54A7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54A7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54A7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27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EE8D4F1" w14:textId="700F5AE9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54A7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=B6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54A7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MonthEnd9 \@ 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54A7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=B6+1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54A7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54A7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54A7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28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53DD33B" w14:textId="2DBCE7DB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54A7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=C6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54A7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MonthEnd9 \@ 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54A7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=C6+1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54A7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54A7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54A7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29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FDD4251" w14:textId="7096D324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54A7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=D6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54A7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MonthEnd9 \@ 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54A7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=D6+1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54A7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854A7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54A7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854A7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54A7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30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6460CFE" w14:textId="20828291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54A7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54A7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MonthEnd9 \@ d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54A7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D7C5A"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286D57F2" w14:textId="31DCDB64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=F6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54A7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=F6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D7C5A"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MonthEnd9 \@ d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D7C5A"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=F6+1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D7C5A"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D7C5A"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144FA3" w14:paraId="3171E1FC" w14:textId="77777777" w:rsidTr="00144FA3">
        <w:trPr>
          <w:trHeight w:val="56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267D74A0" w14:textId="64187EEE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54A7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=G6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D7C5A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MonthEnd9 \@ 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D7C5A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=G6+1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D7C5A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D7C5A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35EFD26D" w14:textId="37722032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=A7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54A7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=A7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D7C5A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MonthEnd9 \@ 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D7C5A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=A7+1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C687132" w14:textId="77777777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DCB5D95" w14:textId="77777777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DD215D6" w14:textId="77777777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F9CA47B" w14:textId="77777777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175EF88C" w14:textId="77777777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144FA3" w14:paraId="37EB2D43" w14:textId="77777777" w:rsidTr="00144FA3">
        <w:tc>
          <w:tcPr>
            <w:tcW w:w="2500" w:type="pct"/>
            <w:tcMar>
              <w:top w:w="113" w:type="dxa"/>
            </w:tcMar>
            <w:vAlign w:val="center"/>
          </w:tcPr>
          <w:p w14:paraId="08C628AC" w14:textId="1166D5C8" w:rsidR="00ED5F48" w:rsidRPr="00144FA3" w:rsidRDefault="00144FA3" w:rsidP="00ED5F48">
            <w:pPr>
              <w:pStyle w:val="ad"/>
              <w:jc w:val="left"/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</w:pPr>
            <w:r w:rsidRPr="00144FA3"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  <w:t>OCTUBRE</w:t>
            </w:r>
          </w:p>
        </w:tc>
        <w:tc>
          <w:tcPr>
            <w:tcW w:w="2500" w:type="pct"/>
            <w:tcMar>
              <w:top w:w="113" w:type="dxa"/>
            </w:tcMar>
            <w:vAlign w:val="center"/>
          </w:tcPr>
          <w:p w14:paraId="351313CB" w14:textId="77333E12" w:rsidR="00ED5F48" w:rsidRPr="00144FA3" w:rsidRDefault="00ED5F48" w:rsidP="00ED5F48">
            <w:pPr>
              <w:pStyle w:val="ad"/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</w:pPr>
            <w:r w:rsidRPr="00144FA3"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  <w:instrText xml:space="preserve"> DOCVARIABLE  MonthStart1 \@  yyyy   \* MERGEFORMAT </w:instrText>
            </w:r>
            <w:r w:rsidRPr="00144FA3"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54A73"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  <w:t>2022</w:t>
            </w:r>
            <w:r w:rsidRPr="00144FA3"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</w:tr>
    </w:tbl>
    <w:p w14:paraId="702D815D" w14:textId="2505BBA2" w:rsidR="00ED5F48" w:rsidRPr="00144FA3" w:rsidRDefault="00ED5F48" w:rsidP="00ED5F48">
      <w:pPr>
        <w:pStyle w:val="Months"/>
        <w:jc w:val="center"/>
        <w:rPr>
          <w:rFonts w:cs="Arial"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7"/>
        <w:gridCol w:w="1501"/>
        <w:gridCol w:w="1500"/>
        <w:gridCol w:w="1500"/>
        <w:gridCol w:w="1500"/>
        <w:gridCol w:w="1473"/>
      </w:tblGrid>
      <w:tr w:rsidR="00ED5F48" w:rsidRPr="00144FA3" w14:paraId="744C85F7" w14:textId="77777777" w:rsidTr="00144FA3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vAlign w:val="center"/>
          </w:tcPr>
          <w:p w14:paraId="1CC8B071" w14:textId="08D82DE8" w:rsidR="00ED5F48" w:rsidRPr="00144FA3" w:rsidRDefault="00144FA3" w:rsidP="00ED5F48">
            <w:pPr>
              <w:pStyle w:val="Days"/>
              <w:rPr>
                <w:rFonts w:cs="Arial"/>
                <w:noProof/>
                <w:color w:val="auto"/>
                <w:sz w:val="28"/>
                <w:szCs w:val="28"/>
              </w:rPr>
            </w:pPr>
            <w:r w:rsidRPr="00144FA3">
              <w:rPr>
                <w:rFonts w:cs="Arial"/>
                <w:noProof/>
                <w:color w:val="auto"/>
                <w:sz w:val="28"/>
                <w:szCs w:val="28"/>
                <w:lang w:bidi="ru-RU"/>
              </w:rPr>
              <w:t>LU</w:t>
            </w:r>
          </w:p>
        </w:tc>
        <w:tc>
          <w:tcPr>
            <w:tcW w:w="716" w:type="pct"/>
            <w:shd w:val="clear" w:color="auto" w:fill="F2F2F2" w:themeFill="background1" w:themeFillShade="F2"/>
            <w:vAlign w:val="center"/>
          </w:tcPr>
          <w:p w14:paraId="5A25A901" w14:textId="76DA0A7F" w:rsidR="00ED5F48" w:rsidRPr="00144FA3" w:rsidRDefault="00144FA3" w:rsidP="00ED5F48">
            <w:pPr>
              <w:pStyle w:val="Days"/>
              <w:rPr>
                <w:rFonts w:cs="Arial"/>
                <w:noProof/>
                <w:color w:val="auto"/>
                <w:sz w:val="28"/>
                <w:szCs w:val="28"/>
              </w:rPr>
            </w:pPr>
            <w:r w:rsidRPr="00144FA3">
              <w:rPr>
                <w:rFonts w:cs="Arial"/>
                <w:noProof/>
                <w:color w:val="auto"/>
                <w:sz w:val="28"/>
                <w:szCs w:val="28"/>
                <w:lang w:bidi="ru-RU"/>
              </w:rPr>
              <w:t>MA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71D16FEA" w14:textId="40049C78" w:rsidR="00ED5F48" w:rsidRPr="00144FA3" w:rsidRDefault="00144FA3" w:rsidP="00ED5F48">
            <w:pPr>
              <w:pStyle w:val="Days"/>
              <w:rPr>
                <w:rFonts w:cs="Arial"/>
                <w:noProof/>
                <w:color w:val="auto"/>
                <w:sz w:val="28"/>
                <w:szCs w:val="28"/>
              </w:rPr>
            </w:pPr>
            <w:r w:rsidRPr="00144FA3">
              <w:rPr>
                <w:rFonts w:cs="Arial"/>
                <w:noProof/>
                <w:color w:val="auto"/>
                <w:sz w:val="28"/>
                <w:szCs w:val="28"/>
                <w:lang w:bidi="ru-RU"/>
              </w:rPr>
              <w:t>MI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0ABF5B13" w14:textId="6B463CE1" w:rsidR="00ED5F48" w:rsidRPr="00144FA3" w:rsidRDefault="00144FA3" w:rsidP="00ED5F48">
            <w:pPr>
              <w:pStyle w:val="Days"/>
              <w:rPr>
                <w:rFonts w:cs="Arial"/>
                <w:noProof/>
                <w:color w:val="auto"/>
                <w:sz w:val="28"/>
                <w:szCs w:val="28"/>
              </w:rPr>
            </w:pPr>
            <w:r w:rsidRPr="00144FA3">
              <w:rPr>
                <w:rFonts w:cs="Arial"/>
                <w:noProof/>
                <w:color w:val="auto"/>
                <w:sz w:val="28"/>
                <w:szCs w:val="28"/>
                <w:lang w:bidi="ru-RU"/>
              </w:rPr>
              <w:t>JU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6A158D24" w14:textId="4158B27C" w:rsidR="00ED5F48" w:rsidRPr="00144FA3" w:rsidRDefault="00144FA3" w:rsidP="00ED5F48">
            <w:pPr>
              <w:pStyle w:val="Days"/>
              <w:rPr>
                <w:rFonts w:cs="Arial"/>
                <w:noProof/>
                <w:color w:val="auto"/>
                <w:sz w:val="28"/>
                <w:szCs w:val="28"/>
              </w:rPr>
            </w:pPr>
            <w:r w:rsidRPr="00144FA3">
              <w:rPr>
                <w:rFonts w:cs="Arial"/>
                <w:noProof/>
                <w:color w:val="auto"/>
                <w:sz w:val="28"/>
                <w:szCs w:val="28"/>
                <w:lang w:bidi="ru-RU"/>
              </w:rPr>
              <w:t>VI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57D4827B" w14:textId="42C2BF6E" w:rsidR="00ED5F48" w:rsidRPr="00144FA3" w:rsidRDefault="00144FA3" w:rsidP="00ED5F48">
            <w:pPr>
              <w:pStyle w:val="Days"/>
              <w:rPr>
                <w:rFonts w:cs="Arial"/>
                <w:b/>
                <w:bCs/>
                <w:noProof/>
                <w:color w:val="auto"/>
                <w:sz w:val="28"/>
                <w:szCs w:val="28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28"/>
                <w:szCs w:val="28"/>
                <w:lang w:bidi="ru-RU"/>
              </w:rPr>
              <w:t>SA</w:t>
            </w:r>
          </w:p>
        </w:tc>
        <w:tc>
          <w:tcPr>
            <w:tcW w:w="705" w:type="pct"/>
            <w:shd w:val="clear" w:color="auto" w:fill="F2F2F2" w:themeFill="background1" w:themeFillShade="F2"/>
            <w:vAlign w:val="center"/>
          </w:tcPr>
          <w:p w14:paraId="0E9E91D0" w14:textId="4C9141F4" w:rsidR="00ED5F48" w:rsidRPr="00144FA3" w:rsidRDefault="00144FA3" w:rsidP="00ED5F48">
            <w:pPr>
              <w:pStyle w:val="Days"/>
              <w:rPr>
                <w:rFonts w:cs="Arial"/>
                <w:b/>
                <w:bCs/>
                <w:noProof/>
                <w:color w:val="auto"/>
                <w:sz w:val="28"/>
                <w:szCs w:val="28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28"/>
                <w:szCs w:val="28"/>
                <w:lang w:bidi="ru-RU"/>
              </w:rPr>
              <w:t>DO</w:t>
            </w:r>
          </w:p>
        </w:tc>
      </w:tr>
      <w:tr w:rsidR="00ED5F48" w:rsidRPr="00144FA3" w14:paraId="5381513E" w14:textId="77777777" w:rsidTr="00144FA3">
        <w:trPr>
          <w:trHeight w:val="56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36BC57C8" w14:textId="2397FD4B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MonthStart10 \@ dddd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54A7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“понедельник" 1 ""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728061A7" w14:textId="420BCC9C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MonthStart10 \@ dddd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54A7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“вторник" 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=A2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54A7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=A2+1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22F473E" w14:textId="3A2AD5C9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MonthStart10 \@ dddd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54A7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“среда" 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=B2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54A7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=B2+1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D7C5A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ACCEDDE" w14:textId="1DEE7351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MonthStart10 \@ dddd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54A7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“четверг" 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=C2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54A7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=C2+1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D7C5A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2CE170C" w14:textId="33C2D7EC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MonthStart10 \@ dddd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54A7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= “пятница" 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=D2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54A7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=D2+1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756E015" w14:textId="691B6561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MonthStart10 \@ dddd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54A7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“суббота" 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=E2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54A7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=E2+1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54A7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54A7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54A73"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1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2ADF4C5D" w14:textId="46B56D49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MonthStart10 \@ dddd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54A7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“воскресенье" 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=F2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54A7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=F2+1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54A7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54A7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54A7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2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144FA3" w14:paraId="721964FC" w14:textId="77777777" w:rsidTr="00144FA3">
        <w:trPr>
          <w:trHeight w:val="56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23169FFA" w14:textId="42E03B04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=G2+1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54A7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3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3603F53D" w14:textId="02F76E69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=A3+1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54A7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4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0E40092" w14:textId="3F3D78A3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=B3+1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54A7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5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5F6D1F4" w14:textId="0DA0948F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=C3+1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54A7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6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8E17393" w14:textId="34FD8A0B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=D3+1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54A7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7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C1BCADB" w14:textId="573B5508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=E3+1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54A7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8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51422885" w14:textId="3E7BE65D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=F3+1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54A7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9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144FA3" w14:paraId="4715A07D" w14:textId="77777777" w:rsidTr="00144FA3">
        <w:trPr>
          <w:trHeight w:val="56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5343FC40" w14:textId="11BF904C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=G3+1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54A7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10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723101E2" w14:textId="54A77501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=A4+1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54A7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11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D2224C0" w14:textId="447ACD97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=B4+1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54A7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12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1E8B817" w14:textId="1E96E68F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=C4+1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54A7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13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7EAF1C4" w14:textId="101E9E57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=D4+1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54A7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14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B49DADF" w14:textId="68EB7C86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=E4+1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54A7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15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0B5E98B9" w14:textId="1D7BF3B6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=F4+1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54A7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16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144FA3" w14:paraId="031FB9CF" w14:textId="77777777" w:rsidTr="00144FA3">
        <w:trPr>
          <w:trHeight w:val="56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23BAA67E" w14:textId="602F182B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=G4+1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54A7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17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4A91E366" w14:textId="049D81DF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=A5+1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54A7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18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9CD9FA9" w14:textId="7C94810D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=B5+1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54A7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19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0730DE8" w14:textId="57B74792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=C5+1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54A7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20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8E94C42" w14:textId="44A306F4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=D5+1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54A7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21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91F44B0" w14:textId="0D953D54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=E5+1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54A7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22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4F9ADD11" w14:textId="1284C862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=F5+1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54A7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23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144FA3" w14:paraId="70CC9F45" w14:textId="77777777" w:rsidTr="00144FA3">
        <w:trPr>
          <w:trHeight w:val="56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7327EB80" w14:textId="22FB948B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=G5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54A7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23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=G5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54A7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23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MonthEnd10 \@ 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54A7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=G5+1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54A7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54A7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54A7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24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5D827B45" w14:textId="2155EFED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54A7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=A6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54A7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MonthEnd10 \@ 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54A7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=A6+1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54A7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54A7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54A7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25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1BFFAE0" w14:textId="59B5FD25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54A7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=B6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54A7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MonthEnd10 \@ 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54A7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=B6+1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54A7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54A7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54A7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26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D086A65" w14:textId="6F7F10A4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54A7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=C6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54A7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MonthEnd10 \@ 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54A7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=C6+1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54A7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54A7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54A7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27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6E68AD1" w14:textId="39BF20DA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54A7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=D6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54A7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MonthEnd10 \@ 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54A7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=D6+1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54A7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54A7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54A7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28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56863F3" w14:textId="085B717B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54A7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54A7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MonthEnd10 \@ d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54A7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54A7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54A7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54A7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29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10CF03AC" w14:textId="4AFA12CC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=F6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54A7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=F6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54A7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MonthEnd10 \@ d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54A7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=F6+1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54A7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54A7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54A7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30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144FA3" w14:paraId="1957B553" w14:textId="77777777" w:rsidTr="00144FA3">
        <w:trPr>
          <w:trHeight w:val="56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75070656" w14:textId="5A1E0FBE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54A7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=G6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54A7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MonthEnd10 \@ 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54A7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=G6+1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54A7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854A7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54A7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854A7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54A7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31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298AFD37" w14:textId="08F54FF5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=A7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54A7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=A7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54A7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MonthEnd10 \@ 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54A7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=A7+1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420F714" w14:textId="77777777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FB39AC7" w14:textId="77777777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84575F8" w14:textId="77777777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BCB9558" w14:textId="77777777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6C2D1A52" w14:textId="77777777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144FA3" w14:paraId="491B8CF8" w14:textId="77777777" w:rsidTr="00144FA3">
        <w:tc>
          <w:tcPr>
            <w:tcW w:w="2500" w:type="pct"/>
            <w:tcMar>
              <w:top w:w="113" w:type="dxa"/>
            </w:tcMar>
            <w:vAlign w:val="center"/>
          </w:tcPr>
          <w:p w14:paraId="1D943BD5" w14:textId="51B944C3" w:rsidR="00ED5F48" w:rsidRPr="00144FA3" w:rsidRDefault="00144FA3" w:rsidP="00ED5F48">
            <w:pPr>
              <w:pStyle w:val="ad"/>
              <w:jc w:val="left"/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</w:pPr>
            <w:r w:rsidRPr="00144FA3"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  <w:t>NOVIEMBRE</w:t>
            </w:r>
          </w:p>
        </w:tc>
        <w:tc>
          <w:tcPr>
            <w:tcW w:w="2500" w:type="pct"/>
            <w:tcMar>
              <w:top w:w="113" w:type="dxa"/>
            </w:tcMar>
            <w:vAlign w:val="center"/>
          </w:tcPr>
          <w:p w14:paraId="5AC816B2" w14:textId="2AC88214" w:rsidR="00ED5F48" w:rsidRPr="00144FA3" w:rsidRDefault="00ED5F48" w:rsidP="00ED5F48">
            <w:pPr>
              <w:pStyle w:val="ad"/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</w:pPr>
            <w:r w:rsidRPr="00144FA3"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  <w:instrText xml:space="preserve"> DOCVARIABLE  MonthStart1 \@  yyyy   \* MERGEFORMAT </w:instrText>
            </w:r>
            <w:r w:rsidRPr="00144FA3"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54A73"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  <w:t>2022</w:t>
            </w:r>
            <w:r w:rsidRPr="00144FA3"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</w:tr>
    </w:tbl>
    <w:p w14:paraId="60D83A92" w14:textId="61BA8925" w:rsidR="00ED5F48" w:rsidRPr="00144FA3" w:rsidRDefault="00ED5F48" w:rsidP="00ED5F48">
      <w:pPr>
        <w:pStyle w:val="Months"/>
        <w:jc w:val="center"/>
        <w:rPr>
          <w:rFonts w:cs="Arial"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7"/>
        <w:gridCol w:w="1501"/>
        <w:gridCol w:w="1500"/>
        <w:gridCol w:w="1500"/>
        <w:gridCol w:w="1500"/>
        <w:gridCol w:w="1473"/>
      </w:tblGrid>
      <w:tr w:rsidR="00ED5F48" w:rsidRPr="00144FA3" w14:paraId="46168607" w14:textId="77777777" w:rsidTr="00144FA3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vAlign w:val="center"/>
          </w:tcPr>
          <w:p w14:paraId="624BECF2" w14:textId="22BEEE67" w:rsidR="00ED5F48" w:rsidRPr="00144FA3" w:rsidRDefault="00144FA3" w:rsidP="00ED5F48">
            <w:pPr>
              <w:pStyle w:val="Days"/>
              <w:rPr>
                <w:rFonts w:cs="Arial"/>
                <w:noProof/>
                <w:color w:val="auto"/>
                <w:sz w:val="28"/>
                <w:szCs w:val="28"/>
              </w:rPr>
            </w:pPr>
            <w:r w:rsidRPr="00144FA3">
              <w:rPr>
                <w:rFonts w:cs="Arial"/>
                <w:noProof/>
                <w:color w:val="auto"/>
                <w:sz w:val="28"/>
                <w:szCs w:val="28"/>
                <w:lang w:bidi="ru-RU"/>
              </w:rPr>
              <w:t>LU</w:t>
            </w:r>
          </w:p>
        </w:tc>
        <w:tc>
          <w:tcPr>
            <w:tcW w:w="716" w:type="pct"/>
            <w:shd w:val="clear" w:color="auto" w:fill="F2F2F2" w:themeFill="background1" w:themeFillShade="F2"/>
            <w:vAlign w:val="center"/>
          </w:tcPr>
          <w:p w14:paraId="15CDEE10" w14:textId="762D6C9C" w:rsidR="00ED5F48" w:rsidRPr="00144FA3" w:rsidRDefault="00144FA3" w:rsidP="00ED5F48">
            <w:pPr>
              <w:pStyle w:val="Days"/>
              <w:rPr>
                <w:rFonts w:cs="Arial"/>
                <w:noProof/>
                <w:color w:val="auto"/>
                <w:sz w:val="28"/>
                <w:szCs w:val="28"/>
              </w:rPr>
            </w:pPr>
            <w:r w:rsidRPr="00144FA3">
              <w:rPr>
                <w:rFonts w:cs="Arial"/>
                <w:noProof/>
                <w:color w:val="auto"/>
                <w:sz w:val="28"/>
                <w:szCs w:val="28"/>
                <w:lang w:bidi="ru-RU"/>
              </w:rPr>
              <w:t>MA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18328FBE" w14:textId="1809CD61" w:rsidR="00ED5F48" w:rsidRPr="00144FA3" w:rsidRDefault="00144FA3" w:rsidP="00ED5F48">
            <w:pPr>
              <w:pStyle w:val="Days"/>
              <w:rPr>
                <w:rFonts w:cs="Arial"/>
                <w:noProof/>
                <w:color w:val="auto"/>
                <w:sz w:val="28"/>
                <w:szCs w:val="28"/>
              </w:rPr>
            </w:pPr>
            <w:r w:rsidRPr="00144FA3">
              <w:rPr>
                <w:rFonts w:cs="Arial"/>
                <w:noProof/>
                <w:color w:val="auto"/>
                <w:sz w:val="28"/>
                <w:szCs w:val="28"/>
                <w:lang w:bidi="ru-RU"/>
              </w:rPr>
              <w:t>MI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66C11AC7" w14:textId="3F1CE05B" w:rsidR="00ED5F48" w:rsidRPr="00144FA3" w:rsidRDefault="00144FA3" w:rsidP="00ED5F48">
            <w:pPr>
              <w:pStyle w:val="Days"/>
              <w:rPr>
                <w:rFonts w:cs="Arial"/>
                <w:noProof/>
                <w:color w:val="auto"/>
                <w:sz w:val="28"/>
                <w:szCs w:val="28"/>
              </w:rPr>
            </w:pPr>
            <w:r w:rsidRPr="00144FA3">
              <w:rPr>
                <w:rFonts w:cs="Arial"/>
                <w:noProof/>
                <w:color w:val="auto"/>
                <w:sz w:val="28"/>
                <w:szCs w:val="28"/>
                <w:lang w:bidi="ru-RU"/>
              </w:rPr>
              <w:t>JU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192D2B52" w14:textId="370CF8DF" w:rsidR="00ED5F48" w:rsidRPr="00144FA3" w:rsidRDefault="00144FA3" w:rsidP="00ED5F48">
            <w:pPr>
              <w:pStyle w:val="Days"/>
              <w:rPr>
                <w:rFonts w:cs="Arial"/>
                <w:noProof/>
                <w:color w:val="auto"/>
                <w:sz w:val="28"/>
                <w:szCs w:val="28"/>
              </w:rPr>
            </w:pPr>
            <w:r w:rsidRPr="00144FA3">
              <w:rPr>
                <w:rFonts w:cs="Arial"/>
                <w:noProof/>
                <w:color w:val="auto"/>
                <w:sz w:val="28"/>
                <w:szCs w:val="28"/>
                <w:lang w:bidi="ru-RU"/>
              </w:rPr>
              <w:t>VI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74E3B942" w14:textId="01EF2710" w:rsidR="00ED5F48" w:rsidRPr="00144FA3" w:rsidRDefault="00144FA3" w:rsidP="00ED5F48">
            <w:pPr>
              <w:pStyle w:val="Days"/>
              <w:rPr>
                <w:rFonts w:cs="Arial"/>
                <w:b/>
                <w:bCs/>
                <w:noProof/>
                <w:color w:val="auto"/>
                <w:sz w:val="28"/>
                <w:szCs w:val="28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28"/>
                <w:szCs w:val="28"/>
                <w:lang w:bidi="ru-RU"/>
              </w:rPr>
              <w:t>SA</w:t>
            </w:r>
          </w:p>
        </w:tc>
        <w:tc>
          <w:tcPr>
            <w:tcW w:w="705" w:type="pct"/>
            <w:shd w:val="clear" w:color="auto" w:fill="F2F2F2" w:themeFill="background1" w:themeFillShade="F2"/>
            <w:vAlign w:val="center"/>
          </w:tcPr>
          <w:p w14:paraId="5F471C53" w14:textId="2A707B86" w:rsidR="00ED5F48" w:rsidRPr="00144FA3" w:rsidRDefault="00144FA3" w:rsidP="00ED5F48">
            <w:pPr>
              <w:pStyle w:val="Days"/>
              <w:rPr>
                <w:rFonts w:cs="Arial"/>
                <w:b/>
                <w:bCs/>
                <w:noProof/>
                <w:color w:val="auto"/>
                <w:sz w:val="28"/>
                <w:szCs w:val="28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28"/>
                <w:szCs w:val="28"/>
                <w:lang w:bidi="ru-RU"/>
              </w:rPr>
              <w:t>DO</w:t>
            </w:r>
          </w:p>
        </w:tc>
      </w:tr>
      <w:tr w:rsidR="00ED5F48" w:rsidRPr="00144FA3" w14:paraId="1AB241C6" w14:textId="77777777" w:rsidTr="00144FA3">
        <w:trPr>
          <w:trHeight w:val="56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69208744" w14:textId="40604804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MonthStart11 \@ dddd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54A7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“понедельник" 1 ""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1FF23BE8" w14:textId="7180C8F0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MonthStart11 \@ dddd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54A7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“вторник" 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=A2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54A7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=A2+1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54A7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54A7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54A7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AF104F4" w14:textId="026AB4D4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MonthStart11 \@ dddd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54A7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“среда" 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=B2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54A7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=B2+1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54A7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54A7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54A7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B57DE07" w14:textId="544991FA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MonthStart11 \@ dddd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54A7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“четверг" 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=C2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54A7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=C2+1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54A7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54A7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54A7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3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4EDA721" w14:textId="1CBE62A5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MonthStart11 \@ dddd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54A7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= “пятница" 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=D2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54A7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=D2+1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54A7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54A7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54A7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4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C318F1A" w14:textId="79FF39CA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MonthStart11 \@ dddd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54A7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“суббота" 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=E2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54A7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=E2+1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54A7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5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54A7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5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54A7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5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744BCADC" w14:textId="393292AD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MonthStart11 \@ dddd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54A7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“воскресенье" 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=F2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54A7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5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=F2+1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54A7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6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54A7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6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54A7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6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144FA3" w14:paraId="1190101B" w14:textId="77777777" w:rsidTr="00144FA3">
        <w:trPr>
          <w:trHeight w:val="56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4392197A" w14:textId="6425D85E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=G2+1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54A7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7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56E84146" w14:textId="32C8AB5A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=A3+1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54A7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8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71D001C" w14:textId="760D6868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=B3+1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54A7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9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E99F84F" w14:textId="5EA5B973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=C3+1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54A7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10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3D7A2C7" w14:textId="211670B4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=D3+1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54A7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11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28C68FC" w14:textId="7C194C84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=E3+1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54A7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12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6FA46A54" w14:textId="2664901B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=F3+1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54A7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13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144FA3" w14:paraId="71496383" w14:textId="77777777" w:rsidTr="00144FA3">
        <w:trPr>
          <w:trHeight w:val="56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5EC68B63" w14:textId="422D99C6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=G3+1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54A7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14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01DE3BEC" w14:textId="115EBAC2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=A4+1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54A7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15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5AD6FE0" w14:textId="050EC029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=B4+1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54A7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16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9A9C57C" w14:textId="5B5DAEE7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=C4+1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54A7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17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10A001C" w14:textId="42D5D1F4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=D4+1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54A7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18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7B318C0" w14:textId="169DD41E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=E4+1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54A7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19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1CC94ADB" w14:textId="710D945B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=F4+1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54A7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20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144FA3" w14:paraId="074BB8BF" w14:textId="77777777" w:rsidTr="00144FA3">
        <w:trPr>
          <w:trHeight w:val="56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277B7C06" w14:textId="1AF7E8B7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=G4+1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54A7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21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4751A727" w14:textId="38DE8D15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=A5+1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54A7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22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2866D1E" w14:textId="74CCA5B9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=B5+1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54A7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23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A14EB99" w14:textId="69947332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=C5+1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54A7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24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F9EFBF0" w14:textId="47EC965D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=D5+1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54A7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25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133F83D" w14:textId="7AEADA28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=E5+1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54A7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26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41C6EBAA" w14:textId="4CD87C87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=F5+1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54A7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27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144FA3" w14:paraId="3240C3B6" w14:textId="77777777" w:rsidTr="00144FA3">
        <w:trPr>
          <w:trHeight w:val="56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7EFB2A1C" w14:textId="5F700C05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=G5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54A7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=G5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54A7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MonthEnd11 \@ 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54A7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=G5+1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54A7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54A7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54A7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28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048B7341" w14:textId="552F3713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54A7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=A6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54A7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MonthEnd11 \@ 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54A7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=A6+1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54A7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54A7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54A7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29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4D13A7C" w14:textId="146592CA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54A7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=B6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54A7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MonthEnd11 \@ 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54A7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=B6+1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54A7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854A7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54A7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854A7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54A7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30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9BD97E4" w14:textId="39FC681F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54A7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=C6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54A7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MonthEnd11 \@ 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54A7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=C6+1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978CE96" w14:textId="3CA7A491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54A7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=D6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MonthEnd11 \@ 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=D6+1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A9A1247" w14:textId="03CF27C4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54A7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MonthEnd11 \@ d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13BC1A11" w14:textId="4639E9C5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=F6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54A7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=F6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MonthEnd11 \@ d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=F6+1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144FA3" w14:paraId="1AEF418B" w14:textId="77777777" w:rsidTr="00144FA3">
        <w:trPr>
          <w:trHeight w:val="56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79A0E62B" w14:textId="68F414E9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54A7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=G6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MonthEnd11 \@ 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=G6+1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2CAB03A5" w14:textId="6FD06E18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=A7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54A7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=A7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MonthEnd11 \@ 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=A7+1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7B7ACE1" w14:textId="77777777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C7008B6" w14:textId="77777777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10AE0D9" w14:textId="77777777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960972F" w14:textId="77777777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3994C250" w14:textId="77777777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</w:p>
        </w:tc>
      </w:tr>
    </w:tbl>
    <w:p w14:paraId="50D5D5A5" w14:textId="77777777" w:rsidR="00ED5F48" w:rsidRPr="00AF3417" w:rsidRDefault="00ED5F48" w:rsidP="00C800AA">
      <w:pPr>
        <w:pStyle w:val="a5"/>
        <w:rPr>
          <w:rFonts w:cs="Arial"/>
          <w:noProof/>
          <w:color w:val="auto"/>
          <w:sz w:val="2"/>
          <w:szCs w:val="2"/>
          <w:lang w:val="en-US"/>
        </w:rPr>
      </w:pPr>
    </w:p>
    <w:sectPr w:rsidR="00ED5F48" w:rsidRPr="00AF3417" w:rsidSect="003E085C">
      <w:pgSz w:w="11906" w:h="16838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6D4DBF" w14:textId="77777777" w:rsidR="00416997" w:rsidRDefault="00416997">
      <w:pPr>
        <w:spacing w:after="0"/>
      </w:pPr>
      <w:r>
        <w:separator/>
      </w:r>
    </w:p>
  </w:endnote>
  <w:endnote w:type="continuationSeparator" w:id="0">
    <w:p w14:paraId="4E00C12D" w14:textId="77777777" w:rsidR="00416997" w:rsidRDefault="0041699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2D4A15" w14:textId="77777777" w:rsidR="00416997" w:rsidRDefault="00416997">
      <w:pPr>
        <w:spacing w:after="0"/>
      </w:pPr>
      <w:r>
        <w:separator/>
      </w:r>
    </w:p>
  </w:footnote>
  <w:footnote w:type="continuationSeparator" w:id="0">
    <w:p w14:paraId="0E7C1505" w14:textId="77777777" w:rsidR="00416997" w:rsidRDefault="0041699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2"/>
    <w:docVar w:name="MonthEnd10" w:val="31.10.2022"/>
    <w:docVar w:name="MonthEnd11" w:val="30.11.2022"/>
    <w:docVar w:name="MonthEnd12" w:val="31.12.2022"/>
    <w:docVar w:name="MonthEnd2" w:val="28.02.2022"/>
    <w:docVar w:name="MonthEnd3" w:val="31.03.2022"/>
    <w:docVar w:name="MonthEnd4" w:val="30.04.2022"/>
    <w:docVar w:name="MonthEnd5" w:val="31.05.2022"/>
    <w:docVar w:name="MonthEnd6" w:val="30.06.2022"/>
    <w:docVar w:name="MonthEnd7" w:val="31.07.2022"/>
    <w:docVar w:name="MonthEnd8" w:val="31.08.2022"/>
    <w:docVar w:name="MonthEnd9" w:val="30.09.2022"/>
    <w:docVar w:name="Months" w:val="12"/>
    <w:docVar w:name="MonthStart1" w:val="01.01.2022"/>
    <w:docVar w:name="MonthStart10" w:val="01.10.2022"/>
    <w:docVar w:name="MonthStart11" w:val="01.11.2022"/>
    <w:docVar w:name="MonthStart12" w:val="01.12.2022"/>
    <w:docVar w:name="MonthStart2" w:val="01.02.2022"/>
    <w:docVar w:name="MonthStart3" w:val="01.03.2022"/>
    <w:docVar w:name="MonthStart4" w:val="01.04.2022"/>
    <w:docVar w:name="MonthStart5" w:val="01.05.2022"/>
    <w:docVar w:name="MonthStart6" w:val="01.06.2022"/>
    <w:docVar w:name="MonthStart7" w:val="01.07.2022"/>
    <w:docVar w:name="MonthStart8" w:val="01.08.2022"/>
    <w:docVar w:name="MonthStart9" w:val="01.09.2022"/>
    <w:docVar w:name="MonthStartLast" w:val="12/1/2012"/>
    <w:docVar w:name="WeekStart" w:val="понедельник"/>
  </w:docVars>
  <w:rsids>
    <w:rsidRoot w:val="00285C1D"/>
    <w:rsid w:val="00024738"/>
    <w:rsid w:val="0005357B"/>
    <w:rsid w:val="00071356"/>
    <w:rsid w:val="00097A25"/>
    <w:rsid w:val="000A5A57"/>
    <w:rsid w:val="0011683E"/>
    <w:rsid w:val="001274F3"/>
    <w:rsid w:val="00144FA3"/>
    <w:rsid w:val="00151CCE"/>
    <w:rsid w:val="001B01F9"/>
    <w:rsid w:val="001C41F9"/>
    <w:rsid w:val="00285C1D"/>
    <w:rsid w:val="002D7C5A"/>
    <w:rsid w:val="003327F5"/>
    <w:rsid w:val="00340CAF"/>
    <w:rsid w:val="003C0D41"/>
    <w:rsid w:val="003E085C"/>
    <w:rsid w:val="003E7B3A"/>
    <w:rsid w:val="00415E07"/>
    <w:rsid w:val="00416364"/>
    <w:rsid w:val="00416997"/>
    <w:rsid w:val="00431B29"/>
    <w:rsid w:val="00440416"/>
    <w:rsid w:val="00462EAD"/>
    <w:rsid w:val="00470760"/>
    <w:rsid w:val="004A6170"/>
    <w:rsid w:val="004F426D"/>
    <w:rsid w:val="004F6AAC"/>
    <w:rsid w:val="00512F2D"/>
    <w:rsid w:val="00543CC7"/>
    <w:rsid w:val="00544126"/>
    <w:rsid w:val="00570FBB"/>
    <w:rsid w:val="00583B82"/>
    <w:rsid w:val="005923AC"/>
    <w:rsid w:val="005D5149"/>
    <w:rsid w:val="005E656F"/>
    <w:rsid w:val="00642A90"/>
    <w:rsid w:val="00667021"/>
    <w:rsid w:val="006974E1"/>
    <w:rsid w:val="006B6899"/>
    <w:rsid w:val="006C0896"/>
    <w:rsid w:val="006F513E"/>
    <w:rsid w:val="007C0139"/>
    <w:rsid w:val="007D45A1"/>
    <w:rsid w:val="007F564D"/>
    <w:rsid w:val="00854A73"/>
    <w:rsid w:val="008B1201"/>
    <w:rsid w:val="008F16F7"/>
    <w:rsid w:val="009164BA"/>
    <w:rsid w:val="009166BD"/>
    <w:rsid w:val="00977AAE"/>
    <w:rsid w:val="00996E56"/>
    <w:rsid w:val="00997268"/>
    <w:rsid w:val="00A12667"/>
    <w:rsid w:val="00A14581"/>
    <w:rsid w:val="00A20E4C"/>
    <w:rsid w:val="00AA23D3"/>
    <w:rsid w:val="00AA3C50"/>
    <w:rsid w:val="00AE302A"/>
    <w:rsid w:val="00AE36BB"/>
    <w:rsid w:val="00AF3417"/>
    <w:rsid w:val="00B37C7E"/>
    <w:rsid w:val="00B65B09"/>
    <w:rsid w:val="00B85583"/>
    <w:rsid w:val="00B916A0"/>
    <w:rsid w:val="00B9476B"/>
    <w:rsid w:val="00BC3952"/>
    <w:rsid w:val="00BE5AB8"/>
    <w:rsid w:val="00BF49DC"/>
    <w:rsid w:val="00C44DFB"/>
    <w:rsid w:val="00C6519B"/>
    <w:rsid w:val="00C70F21"/>
    <w:rsid w:val="00C7354B"/>
    <w:rsid w:val="00C800AA"/>
    <w:rsid w:val="00C91F9B"/>
    <w:rsid w:val="00D1507E"/>
    <w:rsid w:val="00DB6B33"/>
    <w:rsid w:val="00DE32AC"/>
    <w:rsid w:val="00DE3363"/>
    <w:rsid w:val="00E1407A"/>
    <w:rsid w:val="00E33F1A"/>
    <w:rsid w:val="00E50BDE"/>
    <w:rsid w:val="00E774CD"/>
    <w:rsid w:val="00E77E1D"/>
    <w:rsid w:val="00E97684"/>
    <w:rsid w:val="00ED5F48"/>
    <w:rsid w:val="00ED75B6"/>
    <w:rsid w:val="00F91390"/>
    <w:rsid w:val="00F93E3B"/>
    <w:rsid w:val="00FA3FD9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877</Words>
  <Characters>5000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2021-05-27T13:20:00Z</dcterms:created>
  <dcterms:modified xsi:type="dcterms:W3CDTF">2021-05-27T13:20:00Z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