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1CF1538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74D9F60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FBF053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20BE2D9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779D738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0AA27F1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2F82027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5D00F0C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727D0F5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345B868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6B3089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79D8D4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0DE204C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6AD744E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0395181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10A05AB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0F8A4D8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71E482C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135C5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2E86F65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6FF1E63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190C527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024EF8F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18C7D4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0AC58C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5BCCC3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0A2FFC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63F6387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6CB528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495ACA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42A3AF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4DA87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AF060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48F2ED6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709D6BE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0063A5B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30FA50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29EE6BE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06E815BC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016AF21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3C24608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5A00258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5483A44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645171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6039B58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052B10F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7FD1F0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5E4715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2B6495B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789E9B5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23BF56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3E8D603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2D12282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443EEB8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5D4483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5F4694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3A8C4E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0C8FB46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6C2FDD8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686148A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159DEC8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21CD619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178B451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3BD60CE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515B41B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28BA7A7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977D92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2D87E34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59AAE82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6D3DD8F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6AA33A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3696B70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D23EC5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027ABEB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1106BD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7E6861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1547B5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AE3BB0C" w14:textId="64EB5CB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DICIEMBRE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D8BA562" w14:textId="07B2AA0D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1C608AFC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75A446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4327F94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0DE3407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61845DB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CCE2635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B4217E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8322F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7C17943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397EADC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351F83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3E91DC0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5F25A28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7CAA625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417115E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4D61B34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F4FCF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5D21032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76EC8F4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298CFA5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1A67B70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4EABD0C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2552D12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13FC566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DB9DA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6ABD73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37DF7A3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75B9EF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16F0F7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6E4E83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D9A3DD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0F074C5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953C65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1679C5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6754FCF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4FE38F5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3DED2F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1EE2D2A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0EE4015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7CC0047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CCE256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F6D18E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06B1813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1C416C8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0444A6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2762691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614A2FF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5BA5784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43F7B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643DE2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6712356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A554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B3ADD" w14:textId="77777777" w:rsidR="005B1CCD" w:rsidRDefault="005B1CCD">
      <w:pPr>
        <w:spacing w:after="0"/>
      </w:pPr>
      <w:r>
        <w:separator/>
      </w:r>
    </w:p>
  </w:endnote>
  <w:endnote w:type="continuationSeparator" w:id="0">
    <w:p w14:paraId="40B3C1F1" w14:textId="77777777" w:rsidR="005B1CCD" w:rsidRDefault="005B1C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B2960" w14:textId="77777777" w:rsidR="005B1CCD" w:rsidRDefault="005B1CCD">
      <w:pPr>
        <w:spacing w:after="0"/>
      </w:pPr>
      <w:r>
        <w:separator/>
      </w:r>
    </w:p>
  </w:footnote>
  <w:footnote w:type="continuationSeparator" w:id="0">
    <w:p w14:paraId="5C6C8F03" w14:textId="77777777" w:rsidR="005B1CCD" w:rsidRDefault="005B1C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B1CCD"/>
    <w:rsid w:val="005D5149"/>
    <w:rsid w:val="005E656F"/>
    <w:rsid w:val="00642A90"/>
    <w:rsid w:val="00667021"/>
    <w:rsid w:val="006974E1"/>
    <w:rsid w:val="006B6899"/>
    <w:rsid w:val="006C0896"/>
    <w:rsid w:val="006F513E"/>
    <w:rsid w:val="007A5540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5464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47920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3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2021-05-27T14:28:00Z</dcterms:created>
  <dcterms:modified xsi:type="dcterms:W3CDTF">2021-05-27T14:28:00Z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