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84B55A0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7FAAA50" w14:textId="4EA5B09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MARZO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6647E3B" w14:textId="16FDD2D8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144FA3" w14:paraId="560D596D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5C27D56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2953A39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01CB706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05358B3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742DD91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4742F2B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7BD5908" w14:textId="1666356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30DC1FC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4E21DF0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5CC991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411661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3DA534F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3CBCA44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58C88B8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196F284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722F99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5106DE2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7B62799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2FFC23D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01F47CD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186645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665B065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54318A3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29EB07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221610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364C228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2A1647E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0469F40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5209D9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31DFDBD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2616E27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3061927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6829CC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54FC4F8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3BB56B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53BDB99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315C7B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6B5671C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4280D3A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FD4BD9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6478F86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2D046B5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30D5100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7068649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567411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475A713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32580A5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597095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727F953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33D16DF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FAF298C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B71B109" w14:textId="2D64F11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ABRIL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3A157B9" w14:textId="3E610043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144FA3" w14:paraId="4B2EB927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00F8259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769C4C7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3A9F338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0BEAEF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045CF9E2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967F77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5598630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A54C37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7DCAA49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523861B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B4F4E0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5CC7E7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110B3ED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7DBA7EA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2991DA5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EB2B2FA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45230B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1767533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42B3A3E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43A51B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70FB583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17F90F5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0C6FB15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002DD0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14540E8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7768EB3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16F2863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72BFF3F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1321A0D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6A5C74D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1A858F3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68BAFA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0C1DDC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7A6B3B3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0DC7744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17ABA01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0E7D6B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2DE9DF0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1991839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73EBF0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335B3B0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587748B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43508EA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18A19C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3BAD7C7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734A286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76605B3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BE865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5EB1091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4BB3856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E679A7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ADD435E" w14:textId="6270E3D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MAYO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6E2AAA" w14:textId="770830AA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232816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70917B9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644F53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627662C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B471E40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E98B43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2C2EBBD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07C2A09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F5FFAB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0A1796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2160E5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16E228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1C17306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51A6D3B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60E86AC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27897C3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43A7E9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7C96786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237A6DC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5E34AC3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4EAB7A4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6EC62A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4460806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329B0B0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5CD50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0535B81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433900D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65CBCAB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7427E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2FC07E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1470351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6991379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67DB6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7B3C807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7EDCA5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719C164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5E1754F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43195C0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249B85D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6B50439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B25253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697CCA5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35B06FA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67DFF1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53941C2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54CC1D4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474E05A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58E0988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832F5D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489385A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421C101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144FA3" w:rsidRDefault="00ED5F48" w:rsidP="00C800A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144FA3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42267" w14:textId="77777777" w:rsidR="00C21B48" w:rsidRDefault="00C21B48">
      <w:pPr>
        <w:spacing w:after="0"/>
      </w:pPr>
      <w:r>
        <w:separator/>
      </w:r>
    </w:p>
  </w:endnote>
  <w:endnote w:type="continuationSeparator" w:id="0">
    <w:p w14:paraId="50C51931" w14:textId="77777777" w:rsidR="00C21B48" w:rsidRDefault="00C21B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C0B68" w14:textId="77777777" w:rsidR="00C21B48" w:rsidRDefault="00C21B48">
      <w:pPr>
        <w:spacing w:after="0"/>
      </w:pPr>
      <w:r>
        <w:separator/>
      </w:r>
    </w:p>
  </w:footnote>
  <w:footnote w:type="continuationSeparator" w:id="0">
    <w:p w14:paraId="50EA2D98" w14:textId="77777777" w:rsidR="00C21B48" w:rsidRDefault="00C21B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F426D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E1CEE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6E63"/>
    <w:rsid w:val="00AE302A"/>
    <w:rsid w:val="00AE36BB"/>
    <w:rsid w:val="00B37C7E"/>
    <w:rsid w:val="00B65B09"/>
    <w:rsid w:val="00B85583"/>
    <w:rsid w:val="00B916A0"/>
    <w:rsid w:val="00B9476B"/>
    <w:rsid w:val="00BC3952"/>
    <w:rsid w:val="00BE5AB8"/>
    <w:rsid w:val="00BF49DC"/>
    <w:rsid w:val="00C21B48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2021-05-27T12:51:00Z</dcterms:created>
  <dcterms:modified xsi:type="dcterms:W3CDTF">2021-05-27T12:51:00Z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