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7DF545E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23DCF36" w14:textId="14BD960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JUNIO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784345F2" w14:textId="6C8720A0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46A3C18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6E7CA139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6F712AA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36CB6D2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A46A2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4807F3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59B96E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7BB074FB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7699A99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1313EA4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43AFC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3B778B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5031C3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7779F1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297C11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1500055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2248B7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5FB68EB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066CD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17FF154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FAE21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045C949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0DCD8BB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61A6934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C70933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3D6767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13EAC5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713AE3D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5C618DF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68D9FC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0610F10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13E2442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4D7026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028B130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4461BB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0993F84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401BA47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3DD8B2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1B0FCC7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46204E5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720189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745403A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931E77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907F6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3AB26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AF15A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84FADB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4B94694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B2D167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24442F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51BFAD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7F999B1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CD4D464" w14:textId="206222D1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JULIO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BE4EA34" w14:textId="48D06FE7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2A07B664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472FBC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223CABE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55F5DA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50830A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E8F19F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13D4059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6CD6BD5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250FBDA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5AABD3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91DDF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30A387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27F451E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37C66C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0AE1646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0B91731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66C7E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D656D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D7C37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5E532F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49749F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BD003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746B66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272888D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3AD7F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540828C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0C14248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2087996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11978DF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AB76E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465C7AB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A37846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1CE60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48C4C57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60FA3F7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47C30F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EEA8A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A003E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7A97019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B02F45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D3EA8D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0648CB3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F1E9A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2069A8A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7A357C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1C30E0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3D50F6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3CD849C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0A46A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4E2E6C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C22A2D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897A9E6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0CEB76C" w14:textId="40D965C5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AGOSTO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055F6AFA" w14:textId="71AE0AB5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8B73B9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B700F1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2DAA30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4E9518F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7C4FAC8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670A3AC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3CA329A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498383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4D9E18B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7CED2B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353285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3A8BF8E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35C42D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51C936C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79C428E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7FF4954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258D9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4CE04B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E54B83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7F1F267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09EB724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38B2C4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5D8AA7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6A06E55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E3A00F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FE5663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80EFB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64F8EAA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45833A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684324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7080B0D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58C1A59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9BF7D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725A78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40515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792E5A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329AE8F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DAFB26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30C8C46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0824FE1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43E44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5D4AECB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7B7371F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304CC3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48724C4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3008BF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1303F89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307C206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5D117A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0062B1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665CA2F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65CD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024738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02473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B59C3" w14:textId="77777777" w:rsidR="004D2FBA" w:rsidRDefault="004D2FBA">
      <w:pPr>
        <w:spacing w:after="0"/>
      </w:pPr>
      <w:r>
        <w:separator/>
      </w:r>
    </w:p>
  </w:endnote>
  <w:endnote w:type="continuationSeparator" w:id="0">
    <w:p w14:paraId="1A8F246F" w14:textId="77777777" w:rsidR="004D2FBA" w:rsidRDefault="004D2F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10E2E" w14:textId="77777777" w:rsidR="004D2FBA" w:rsidRDefault="004D2FBA">
      <w:pPr>
        <w:spacing w:after="0"/>
      </w:pPr>
      <w:r>
        <w:separator/>
      </w:r>
    </w:p>
  </w:footnote>
  <w:footnote w:type="continuationSeparator" w:id="0">
    <w:p w14:paraId="44D66D11" w14:textId="77777777" w:rsidR="004D2FBA" w:rsidRDefault="004D2F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D2FBA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04CD6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65CDF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2021-05-27T13:07:00Z</dcterms:created>
  <dcterms:modified xsi:type="dcterms:W3CDTF">2021-05-27T13:07:00Z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