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7F999B1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CD4D464" w14:textId="206222D1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JULIO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BE4EA34" w14:textId="0BAB730C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2A07B664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472FBC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223CABE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55F5DA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250830A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E8F19F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13D4059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6CD6BD5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250FBDA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11799B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1181ED6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629ACE7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E4A209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5C5DF88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356C89C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6180347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66C7E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60FCB5A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5DC5A08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32FD340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3F39AB6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0E02AE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4B173F9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36E7C61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3AD7F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45C265C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1CB321B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5169D6D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43AE7E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A58B08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6EECD4C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131712E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1CE60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4CBD6FE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657EAA6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224ADF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747C376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DD0D1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082A8BA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3A7D299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D3EA8D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4386A79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7165EA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1CCEC3E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072AA7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E10A6B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00FA036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424FA25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0A46A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2F808F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46D15E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897A9E6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0CEB76C" w14:textId="40D965C5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AGOSTO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055F6AFA" w14:textId="3CEC4D73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8B73B9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6B700F1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2DAA30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4E9518F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7C4FAC8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670A3AC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3CA329A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498383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4D9E18B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1FBD007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54F4C44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56C235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12DCAA2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36C9BAF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265E5A3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259E73E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0258D9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7AB1DEE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762E71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80AA2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143C2D9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77A2E6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2EABAE2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6516A78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E3A00FA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088E0B5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35E5F0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2A338A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524DF49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1E8F146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05755EB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5A1741D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9BF7D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35BC7F5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418D64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0BC2380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470A8D6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45DD820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0866DDA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1A50719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343E44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463DF42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30E66F6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6EBDD07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3B0CD7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173CCC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556163C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5C92E9A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5D117A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6C3BD5E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194F67F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0296CB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254D9321" w14:textId="0B155DD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SEPTIEMBRE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C122BDC" w14:textId="4D2D71CA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3D4F18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2E350A2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40B52B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2BB19E5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0132FF4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72CF6F0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3D1C7428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1D29A4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66C38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2FC1829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53AA864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208E0D5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5C43912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7866A55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456BB4D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56A3427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D4D71E7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6F5A55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28A9AFA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5757448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185140E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5638178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2DACD85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6B1036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78E7B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68D222B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22881CC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4F50833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31D8948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4C7F383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565B29E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2BDE266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302B2E8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1617A6C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779897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6672051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4A4CF22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0BC5296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00E2834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1513E75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5D3B96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2A0EB69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1DB5A7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0EFFDC8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43EFB8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7E45D65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32FC13C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9A97A2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171E1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2E16D18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2F8705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7748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024738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02473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29648" w14:textId="77777777" w:rsidR="007508CE" w:rsidRDefault="007508CE">
      <w:pPr>
        <w:spacing w:after="0"/>
      </w:pPr>
      <w:r>
        <w:separator/>
      </w:r>
    </w:p>
  </w:endnote>
  <w:endnote w:type="continuationSeparator" w:id="0">
    <w:p w14:paraId="38159AA2" w14:textId="77777777" w:rsidR="007508CE" w:rsidRDefault="00750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83049" w14:textId="77777777" w:rsidR="007508CE" w:rsidRDefault="007508CE">
      <w:pPr>
        <w:spacing w:after="0"/>
      </w:pPr>
      <w:r>
        <w:separator/>
      </w:r>
    </w:p>
  </w:footnote>
  <w:footnote w:type="continuationSeparator" w:id="0">
    <w:p w14:paraId="6A395328" w14:textId="77777777" w:rsidR="007508CE" w:rsidRDefault="007508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77489"/>
    <w:rsid w:val="003C0D41"/>
    <w:rsid w:val="003E085C"/>
    <w:rsid w:val="003E7B3A"/>
    <w:rsid w:val="00415E07"/>
    <w:rsid w:val="00416364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508C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608FD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2021-05-27T13:11:00Z</dcterms:created>
  <dcterms:modified xsi:type="dcterms:W3CDTF">2021-05-27T13:11:00Z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