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897A9E6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0CEB76C" w14:textId="40D965C5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AGOSTO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055F6AFA" w14:textId="57D5CC7E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8B73B9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B700F1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DAA30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E9518F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7C4FAC8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670A3AC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3CA329A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498383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4D9E18B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2BD6AAA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147885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C44183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26530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0FA4A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F3A860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4653C5F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258D9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0AD55FB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F9A78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3F06C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51A79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78FF9B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F578B4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1F18B46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E3A00F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236CA7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53C8F4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06D5DC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00A30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9C988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10DD194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68D9BD3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9BF7D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C7B42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00910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482E07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2A8E2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B0E8C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1C8E243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3BF720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43E44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3DD73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0DA58EF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6EA45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221D7E2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5209F5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3B45AA4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CE9C4D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5D117A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73BA7C5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4EA180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0296CB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54D9321" w14:textId="0B155DD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SEPTIEMBRE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C122BDC" w14:textId="7E2EDB0F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3D4F18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E350A2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40B52B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2BB19E5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132FF4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2CF6F0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D1C7428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D29A4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66C38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5326EF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3E0AB9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3838538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58B81B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59A1BF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32D389C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E2F29C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D4D71E7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63337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17093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472AF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C6B92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4E2E5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F7FA23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47ADC82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78E7B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6D44CE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DF7BE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24F573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65E32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1C2889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4947F41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1B6CDB4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302B2E8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9B31C6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31BEE6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5EADAD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E240BD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04E140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E3DEDA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0E700CF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5D3B96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40AD10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A6505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468739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5EF11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00E376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123D2B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50333B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71E1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70779E6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08F81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051BDF6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32B8FC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0E7591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6607BE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3E02BF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75BEC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73DB9BE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70D39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461F8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EDD0B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5EB7B3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679F85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5D8D05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452CDC0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762EC8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79ECD9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0E4735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AB5492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2A0CA1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621DB06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59221D9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935EF2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29962AB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392A883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76A4C9F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344054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6E6DE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4344EB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F896A2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3A3557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324254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B828B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F4E47D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0B6945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043D2C4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2FD6739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3E1CD9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724CA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93FA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D41BA" w14:textId="77777777" w:rsidR="00753313" w:rsidRDefault="00753313">
      <w:pPr>
        <w:spacing w:after="0"/>
      </w:pPr>
      <w:r>
        <w:separator/>
      </w:r>
    </w:p>
  </w:endnote>
  <w:endnote w:type="continuationSeparator" w:id="0">
    <w:p w14:paraId="1B034A65" w14:textId="77777777" w:rsidR="00753313" w:rsidRDefault="00753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372A7" w14:textId="77777777" w:rsidR="00753313" w:rsidRDefault="00753313">
      <w:pPr>
        <w:spacing w:after="0"/>
      </w:pPr>
      <w:r>
        <w:separator/>
      </w:r>
    </w:p>
  </w:footnote>
  <w:footnote w:type="continuationSeparator" w:id="0">
    <w:p w14:paraId="15A2024D" w14:textId="77777777" w:rsidR="00753313" w:rsidRDefault="007533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59AB"/>
    <w:rsid w:val="005E656F"/>
    <w:rsid w:val="00642A90"/>
    <w:rsid w:val="00667021"/>
    <w:rsid w:val="006974E1"/>
    <w:rsid w:val="006B6899"/>
    <w:rsid w:val="006C0896"/>
    <w:rsid w:val="006F513E"/>
    <w:rsid w:val="007533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65B09"/>
    <w:rsid w:val="00B85583"/>
    <w:rsid w:val="00B916A0"/>
    <w:rsid w:val="00B93FAA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2021-05-27T13:16:00Z</dcterms:created>
  <dcterms:modified xsi:type="dcterms:W3CDTF">2021-05-27T13:16:00Z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