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E679A7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ADD435E" w14:textId="6270E3D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MAYO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6E2AAA" w14:textId="72E00F92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232816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70917B9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644F53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627662C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B471E40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3E98B43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2C2EBBD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07C2A09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F5FFAB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1494A07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02A0285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2A7A689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1161BB1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32A372F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1B27242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26ED11E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43A7E9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52084F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3D98049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66AB5D8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47DA6A3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7A9F221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6DB5064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48FB0C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5CD50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1D16187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22E983C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60FFFDC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33E4C47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43F09B3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5195F30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06D508C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67DB6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0E2307F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1679640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401BBC1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72D9D9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53A3E3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437E9A6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1D89D66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B25253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0631621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1FF257C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5C6752C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56FCC59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3C61E7D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4FADC3C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41A6267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832F5D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0EB6CA1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58DDB5D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7DF545E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23DCF36" w14:textId="14BD960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JUNIO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784345F2" w14:textId="6033BE80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46A3C18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6E7CA139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6F712AA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36CB6D2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6A46A2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4807F3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559B96E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7BB074FB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7699A99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6342F2A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55736A1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0F41A92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56329F2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297228B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12C3B50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05BA76E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2248B7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42C33B7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39D06E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778D582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2EA4F2A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00BDC89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2AFAF15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1939348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C70933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4CE7AE5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28B2613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33FD0AA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26302E9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43FE158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7820A46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5CCB43D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4D7026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70F712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4381AD0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2F1ABD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0FB9497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07D4427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0F34179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5608899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720189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67914D5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52D159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13E1C1F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55F016A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2C9F1FA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1A6A81E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5E1F347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B2D167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753877E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2D229BB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7F999B1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CD4D464" w14:textId="206222D1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JULIO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BE4EA34" w14:textId="75E26578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2A07B664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472FBC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223CABE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55F5DA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250830A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E8F19F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13D4059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6CD6BD5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250FBDA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4CD0281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75C7C01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40AE1B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5AFDB40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7685F29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7E36AAF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179C9B4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366C7E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2BBFD6E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287EC9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EA49E8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2DE989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3F6823F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345652B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57BB8A8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03AD7F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0F8D98D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5DE8D6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7EC1ABB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32B930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3B14F9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79B5132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4650F67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1CE60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0290201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0C57942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246A05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62D1C2E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21CD70B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1DD273B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14E3CE7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D3EA8D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46C426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004BAE3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0587F62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1880964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5C606C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1A25422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6D3C1CA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0A46A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03BC431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000A761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144FA3" w:rsidRDefault="00ED5F48" w:rsidP="00C800AA">
      <w:pPr>
        <w:pStyle w:val="a5"/>
        <w:rPr>
          <w:rFonts w:cs="Arial"/>
          <w:noProof/>
          <w:color w:val="auto"/>
          <w:sz w:val="2"/>
          <w:szCs w:val="2"/>
        </w:rPr>
      </w:pPr>
      <w:bookmarkStart w:id="0" w:name="_GoBack"/>
      <w:bookmarkEnd w:id="0"/>
    </w:p>
    <w:sectPr w:rsidR="00ED5F48" w:rsidRPr="00144FA3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51C0D" w14:textId="77777777" w:rsidR="006975C6" w:rsidRDefault="006975C6">
      <w:pPr>
        <w:spacing w:after="0"/>
      </w:pPr>
      <w:r>
        <w:separator/>
      </w:r>
    </w:p>
  </w:endnote>
  <w:endnote w:type="continuationSeparator" w:id="0">
    <w:p w14:paraId="54D55AA3" w14:textId="77777777" w:rsidR="006975C6" w:rsidRDefault="006975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67A45" w14:textId="77777777" w:rsidR="006975C6" w:rsidRDefault="006975C6">
      <w:pPr>
        <w:spacing w:after="0"/>
      </w:pPr>
      <w:r>
        <w:separator/>
      </w:r>
    </w:p>
  </w:footnote>
  <w:footnote w:type="continuationSeparator" w:id="0">
    <w:p w14:paraId="2F9374AF" w14:textId="77777777" w:rsidR="006975C6" w:rsidRDefault="006975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656F"/>
    <w:rsid w:val="00642A90"/>
    <w:rsid w:val="00667021"/>
    <w:rsid w:val="006974E1"/>
    <w:rsid w:val="006975C6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2020-08-26T07:38:00Z</dcterms:created>
  <dcterms:modified xsi:type="dcterms:W3CDTF">2020-08-26T07:38:00Z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