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7DF545E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23DCF36" w14:textId="14BD960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JUNIO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784345F2" w14:textId="6033BE80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46A3C18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6E7CA139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6F712AA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36CB6D2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A46A2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4807F3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59B96E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B074FB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7699A99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342F2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5736A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F41A9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56329F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97228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12C3B50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05BA76E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2248B7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2C33B7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9D06E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78D58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2EA4F2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00BDC89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2AFAF15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939348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C70933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4CE7AE5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28B261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33FD0A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6302E9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3FE158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820A46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5CCB43D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4D7026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0F712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381AD0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2F1ABD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0FB9497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7D442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F34179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608899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720189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67914D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2D159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3E1C1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5F016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C9F1F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1A6A81E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5E1F347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B2D167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53877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D229B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7F999B1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CD4D464" w14:textId="206222D1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JULIO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BE4EA34" w14:textId="75E2657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2A07B664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472FBC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223CABE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5F5DA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50830A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E8F19F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3D4059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6CD6BD5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250FBDA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CD028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75C7C0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40AE1B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AFDB4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685F2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E36AAF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179C9B4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66C7E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2BBFD6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87EC9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EA49E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2DE989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F6823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45652B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57BB8A8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3AD7F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0F8D98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DE8D6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EC1AB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32B930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B14F9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79B5132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4650F6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1CE60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29020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C5794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246A0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62D1C2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1CD70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DD273B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14E3CE7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D3EA8D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6C426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04BAE3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587F6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880964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5C606C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A25422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D3C1CA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0A46A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3BC43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00A76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897A9E6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0CEB76C" w14:textId="40D965C5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AGOSTO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055F6AFA" w14:textId="740EAE71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8B73B9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B700F1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DAA30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E9518F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7C4FAC8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670A3AC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3CA329A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498383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4D9E18B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5BBD5B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36ABC7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3776A79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59B8228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28850E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24E798A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34E406A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258D9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431203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D724F1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F07969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6B231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17275A0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28EF3B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2CF0764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E3A00F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6ED7E0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B09CCB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F6856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50D283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0212F4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254A8F2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471FC82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9BF7D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379B8B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D0D8F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FFFE23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0533F9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98D1F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0876DC8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82358B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43E44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51D413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1AE2A6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5CE929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FF6B3F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70CB6F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3204172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503388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5D117A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6FAE5AB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5C24FD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024738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  <w:bookmarkStart w:id="0" w:name="_GoBack"/>
      <w:bookmarkEnd w:id="0"/>
    </w:p>
    <w:sectPr w:rsidR="00ED5F48" w:rsidRPr="0002473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7093" w14:textId="77777777" w:rsidR="00704CD6" w:rsidRDefault="00704CD6">
      <w:pPr>
        <w:spacing w:after="0"/>
      </w:pPr>
      <w:r>
        <w:separator/>
      </w:r>
    </w:p>
  </w:endnote>
  <w:endnote w:type="continuationSeparator" w:id="0">
    <w:p w14:paraId="3A1DC626" w14:textId="77777777" w:rsidR="00704CD6" w:rsidRDefault="00704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25F40" w14:textId="77777777" w:rsidR="00704CD6" w:rsidRDefault="00704CD6">
      <w:pPr>
        <w:spacing w:after="0"/>
      </w:pPr>
      <w:r>
        <w:separator/>
      </w:r>
    </w:p>
  </w:footnote>
  <w:footnote w:type="continuationSeparator" w:id="0">
    <w:p w14:paraId="3CF20A5C" w14:textId="77777777" w:rsidR="00704CD6" w:rsidRDefault="00704C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4CD6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2020-08-26T08:09:00Z</dcterms:created>
  <dcterms:modified xsi:type="dcterms:W3CDTF">2020-08-26T08:09:00Z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